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6C99E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739FE778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3A423A69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6686FE60" w14:textId="77777777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</w:p>
    <w:p w14:paraId="26BB91A7" w14:textId="1D57C69E" w:rsid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b/>
          <w:sz w:val="26"/>
          <w:szCs w:val="26"/>
        </w:rPr>
      </w:pPr>
      <w:r w:rsidRPr="00E97D6E">
        <w:rPr>
          <w:b/>
          <w:sz w:val="26"/>
          <w:szCs w:val="26"/>
        </w:rPr>
        <w:t>EXTRATO DO CONTRATO Nº. 00</w:t>
      </w:r>
      <w:r w:rsidR="00A27E61">
        <w:rPr>
          <w:b/>
          <w:sz w:val="26"/>
          <w:szCs w:val="26"/>
        </w:rPr>
        <w:t>9</w:t>
      </w:r>
      <w:r w:rsidRPr="00E97D6E">
        <w:rPr>
          <w:b/>
          <w:sz w:val="26"/>
          <w:szCs w:val="26"/>
        </w:rPr>
        <w:t>/202</w:t>
      </w:r>
      <w:r w:rsidR="00EC61A1">
        <w:rPr>
          <w:b/>
          <w:sz w:val="26"/>
          <w:szCs w:val="26"/>
        </w:rPr>
        <w:t>4</w:t>
      </w:r>
    </w:p>
    <w:p w14:paraId="2CD13D20" w14:textId="77777777" w:rsidR="00E97D6E" w:rsidRPr="00E97D6E" w:rsidRDefault="00E97D6E" w:rsidP="00E97D6E">
      <w:pPr>
        <w:pStyle w:val="Cabealho"/>
        <w:tabs>
          <w:tab w:val="clear" w:pos="4419"/>
          <w:tab w:val="clear" w:pos="8838"/>
          <w:tab w:val="left" w:pos="1680"/>
        </w:tabs>
        <w:jc w:val="center"/>
        <w:rPr>
          <w:sz w:val="26"/>
          <w:szCs w:val="26"/>
        </w:rPr>
      </w:pPr>
    </w:p>
    <w:p w14:paraId="04CF883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3647051" w14:textId="77777777" w:rsid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7E919E68" w14:textId="77777777" w:rsidR="00E97D6E" w:rsidRPr="00E97D6E" w:rsidRDefault="00E97D6E" w:rsidP="00E97D6E">
      <w:pPr>
        <w:jc w:val="both"/>
        <w:rPr>
          <w:rStyle w:val="Forte"/>
          <w:color w:val="000000"/>
          <w:sz w:val="26"/>
          <w:szCs w:val="26"/>
          <w:highlight w:val="white"/>
        </w:rPr>
      </w:pPr>
    </w:p>
    <w:p w14:paraId="28A86F15" w14:textId="7280ADB8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Espécie</w:t>
      </w:r>
      <w:r w:rsidRPr="00E97D6E">
        <w:rPr>
          <w:color w:val="000000"/>
          <w:sz w:val="26"/>
          <w:szCs w:val="26"/>
          <w:shd w:val="clear" w:color="auto" w:fill="FFFFFF"/>
        </w:rPr>
        <w:t>: Contrato nº. 00</w:t>
      </w:r>
      <w:r w:rsidR="00A27E61">
        <w:rPr>
          <w:color w:val="000000"/>
          <w:sz w:val="26"/>
          <w:szCs w:val="26"/>
          <w:shd w:val="clear" w:color="auto" w:fill="FFFFFF"/>
        </w:rPr>
        <w:t>9</w:t>
      </w:r>
      <w:r w:rsidRPr="00E97D6E">
        <w:rPr>
          <w:color w:val="000000"/>
          <w:sz w:val="26"/>
          <w:szCs w:val="26"/>
          <w:shd w:val="clear" w:color="auto" w:fill="FFFFFF"/>
        </w:rPr>
        <w:t>/202</w:t>
      </w:r>
      <w:r w:rsidR="00EC61A1">
        <w:rPr>
          <w:color w:val="000000"/>
          <w:sz w:val="26"/>
          <w:szCs w:val="26"/>
          <w:shd w:val="clear" w:color="auto" w:fill="FFFFFF"/>
        </w:rPr>
        <w:t>4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0BA43B5" w14:textId="7C965D06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Contratante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Câmara Municipal de </w:t>
      </w:r>
      <w:r w:rsidR="00EC61A1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64C450BE" w14:textId="19FD0CB7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Contratada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A27E61">
        <w:rPr>
          <w:color w:val="000000"/>
          <w:sz w:val="26"/>
          <w:szCs w:val="26"/>
          <w:shd w:val="clear" w:color="auto" w:fill="FFFFFF"/>
        </w:rPr>
        <w:t>Maria Aparecida dos Santos Virginio</w:t>
      </w:r>
      <w:r w:rsidRPr="00E97D6E">
        <w:rPr>
          <w:color w:val="000000"/>
          <w:sz w:val="26"/>
          <w:szCs w:val="26"/>
          <w:shd w:val="clear" w:color="auto" w:fill="FFFFFF"/>
        </w:rPr>
        <w:t>;</w:t>
      </w:r>
    </w:p>
    <w:p w14:paraId="5A5A68A1" w14:textId="349C86FE" w:rsidR="00E97D6E" w:rsidRPr="00A27E61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Objeto</w:t>
      </w:r>
      <w:r w:rsidRPr="00E97D6E">
        <w:rPr>
          <w:color w:val="000000"/>
          <w:sz w:val="26"/>
          <w:szCs w:val="26"/>
          <w:shd w:val="clear" w:color="auto" w:fill="FFFFFF"/>
        </w:rPr>
        <w:t>:</w:t>
      </w:r>
      <w:r w:rsidRPr="00E97D6E">
        <w:rPr>
          <w:color w:val="000000"/>
          <w:spacing w:val="-1"/>
          <w:sz w:val="26"/>
          <w:szCs w:val="26"/>
        </w:rPr>
        <w:t xml:space="preserve"> </w:t>
      </w:r>
      <w:bookmarkStart w:id="0" w:name="_Hlk177719933"/>
      <w:r w:rsidR="00A27E61" w:rsidRPr="00A27E61">
        <w:rPr>
          <w:sz w:val="26"/>
          <w:szCs w:val="26"/>
          <w:lang w:val="pt-PT"/>
        </w:rPr>
        <w:t>Contratação de Empresa especializada em prestação de serviços de Buffet para as reuniões solenes de outorga de títulos e honrarias,</w:t>
      </w:r>
      <w:bookmarkEnd w:id="0"/>
      <w:r w:rsidR="00A27E61" w:rsidRPr="00A27E61">
        <w:rPr>
          <w:sz w:val="26"/>
          <w:szCs w:val="26"/>
          <w:lang w:val="pt-PT"/>
        </w:rPr>
        <w:t xml:space="preserve"> a realizar-se nos dias: 01, 08 e 22 de novembro de 2024, para a Câmara Municipal de Bueno Brandão - MG</w:t>
      </w:r>
      <w:r w:rsidR="00EC61A1" w:rsidRPr="00A27E61">
        <w:rPr>
          <w:color w:val="000000"/>
          <w:sz w:val="26"/>
          <w:szCs w:val="26"/>
          <w:shd w:val="clear" w:color="auto" w:fill="FFFFFF"/>
        </w:rPr>
        <w:t>;</w:t>
      </w:r>
    </w:p>
    <w:p w14:paraId="596CDFFF" w14:textId="5E9B50BE" w:rsidR="00E97D6E" w:rsidRPr="00E97D6E" w:rsidRDefault="00E97D6E" w:rsidP="00E97D6E">
      <w:pPr>
        <w:jc w:val="both"/>
        <w:rPr>
          <w:color w:val="000000"/>
          <w:sz w:val="26"/>
          <w:szCs w:val="26"/>
          <w:highlight w:val="white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Valor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R$ </w:t>
      </w:r>
      <w:r w:rsidR="00A27E61">
        <w:t>5.790,00</w:t>
      </w:r>
      <w:r w:rsidR="00EC61A1" w:rsidRPr="00E97D6E">
        <w:rPr>
          <w:color w:val="000000"/>
          <w:sz w:val="26"/>
          <w:szCs w:val="26"/>
          <w:shd w:val="clear" w:color="auto" w:fill="FFFFFF"/>
        </w:rPr>
        <w:t xml:space="preserve"> </w:t>
      </w:r>
      <w:r w:rsidRPr="00E97D6E">
        <w:rPr>
          <w:color w:val="000000"/>
          <w:sz w:val="26"/>
          <w:szCs w:val="26"/>
          <w:shd w:val="clear" w:color="auto" w:fill="FFFFFF"/>
        </w:rPr>
        <w:t>(</w:t>
      </w:r>
      <w:r w:rsidR="00A27E61">
        <w:rPr>
          <w:color w:val="000000"/>
          <w:sz w:val="26"/>
          <w:szCs w:val="26"/>
          <w:shd w:val="clear" w:color="auto" w:fill="FFFFFF"/>
        </w:rPr>
        <w:t>Cinco mil, setecentos e noventa reais</w:t>
      </w:r>
      <w:r w:rsidR="00607A62">
        <w:rPr>
          <w:color w:val="000000"/>
          <w:sz w:val="26"/>
          <w:szCs w:val="26"/>
          <w:shd w:val="clear" w:color="auto" w:fill="FFFFFF"/>
        </w:rPr>
        <w:t>)</w:t>
      </w:r>
      <w:r w:rsidR="00A27E61">
        <w:rPr>
          <w:color w:val="000000"/>
          <w:sz w:val="26"/>
          <w:szCs w:val="26"/>
          <w:shd w:val="clear" w:color="auto" w:fill="FFFFFF"/>
        </w:rPr>
        <w:t>;</w:t>
      </w:r>
    </w:p>
    <w:p w14:paraId="40DA2EFA" w14:textId="3B47320F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b/>
          <w:color w:val="000000"/>
          <w:sz w:val="26"/>
          <w:szCs w:val="26"/>
          <w:shd w:val="clear" w:color="auto" w:fill="FFFFFF"/>
        </w:rPr>
        <w:t xml:space="preserve">Dotação Orçamentária: </w:t>
      </w:r>
      <w:r w:rsidR="00A27E61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A27E61" w:rsidRPr="00A27E61">
        <w:rPr>
          <w:sz w:val="26"/>
          <w:szCs w:val="26"/>
        </w:rPr>
        <w:t>01</w:t>
      </w:r>
      <w:r w:rsidR="00A27E61">
        <w:rPr>
          <w:sz w:val="26"/>
          <w:szCs w:val="26"/>
        </w:rPr>
        <w:t>.</w:t>
      </w:r>
      <w:r w:rsidR="00A27E61" w:rsidRPr="00A27E61">
        <w:rPr>
          <w:sz w:val="26"/>
          <w:szCs w:val="26"/>
        </w:rPr>
        <w:t xml:space="preserve"> 031</w:t>
      </w:r>
      <w:r w:rsidR="00A27E61">
        <w:rPr>
          <w:sz w:val="26"/>
          <w:szCs w:val="26"/>
        </w:rPr>
        <w:t>.</w:t>
      </w:r>
      <w:r w:rsidR="00A27E61" w:rsidRPr="00A27E61">
        <w:rPr>
          <w:sz w:val="26"/>
          <w:szCs w:val="26"/>
        </w:rPr>
        <w:t xml:space="preserve"> 0001</w:t>
      </w:r>
      <w:r w:rsidR="00A27E61">
        <w:rPr>
          <w:sz w:val="26"/>
          <w:szCs w:val="26"/>
        </w:rPr>
        <w:t>.</w:t>
      </w:r>
      <w:r w:rsidR="00A27E61" w:rsidRPr="00A27E61">
        <w:rPr>
          <w:sz w:val="26"/>
          <w:szCs w:val="26"/>
        </w:rPr>
        <w:t xml:space="preserve"> 4004</w:t>
      </w:r>
      <w:r w:rsidR="00A27E61">
        <w:rPr>
          <w:sz w:val="26"/>
          <w:szCs w:val="26"/>
        </w:rPr>
        <w:t>.</w:t>
      </w:r>
      <w:r w:rsidR="00A27E61" w:rsidRPr="00A27E61">
        <w:rPr>
          <w:sz w:val="26"/>
          <w:szCs w:val="26"/>
        </w:rPr>
        <w:t xml:space="preserve"> 0000</w:t>
      </w:r>
      <w:r w:rsidR="00A27E61">
        <w:rPr>
          <w:sz w:val="26"/>
          <w:szCs w:val="26"/>
        </w:rPr>
        <w:t xml:space="preserve">. </w:t>
      </w:r>
      <w:r w:rsidR="00A27E61" w:rsidRPr="00A27E61">
        <w:rPr>
          <w:sz w:val="26"/>
          <w:szCs w:val="26"/>
        </w:rPr>
        <w:t>33</w:t>
      </w:r>
      <w:r w:rsidR="00A27E61">
        <w:rPr>
          <w:sz w:val="26"/>
          <w:szCs w:val="26"/>
        </w:rPr>
        <w:t>.</w:t>
      </w:r>
      <w:r w:rsidR="00A27E61" w:rsidRPr="00A27E61">
        <w:rPr>
          <w:sz w:val="26"/>
          <w:szCs w:val="26"/>
        </w:rPr>
        <w:t xml:space="preserve"> 90</w:t>
      </w:r>
      <w:r w:rsidR="00A27E61">
        <w:rPr>
          <w:sz w:val="26"/>
          <w:szCs w:val="26"/>
        </w:rPr>
        <w:t>.</w:t>
      </w:r>
      <w:r w:rsidR="00A27E61" w:rsidRPr="00A27E61">
        <w:rPr>
          <w:sz w:val="26"/>
          <w:szCs w:val="26"/>
        </w:rPr>
        <w:t>39</w:t>
      </w:r>
      <w:r w:rsidR="00A27E61">
        <w:rPr>
          <w:rFonts w:ascii="Arial" w:hAnsi="Arial" w:cs="Arial"/>
        </w:rPr>
        <w:t>;</w:t>
      </w:r>
      <w:r w:rsidR="00A27E61" w:rsidRPr="00930E03">
        <w:rPr>
          <w:rFonts w:ascii="Arial" w:hAnsi="Arial" w:cs="Arial"/>
        </w:rPr>
        <w:t xml:space="preserve"> </w:t>
      </w:r>
    </w:p>
    <w:p w14:paraId="0D48F188" w14:textId="35584670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Vigência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A27E61">
        <w:rPr>
          <w:color w:val="000000"/>
          <w:sz w:val="26"/>
          <w:szCs w:val="26"/>
          <w:shd w:val="clear" w:color="auto" w:fill="FFFFFF"/>
        </w:rPr>
        <w:t xml:space="preserve">01 a 22 de novembro de 2024; </w:t>
      </w:r>
    </w:p>
    <w:p w14:paraId="4266B789" w14:textId="1FFD7390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Data de Assinatura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A27E61">
        <w:rPr>
          <w:sz w:val="26"/>
          <w:szCs w:val="26"/>
          <w:shd w:val="clear" w:color="auto" w:fill="FFFFFF"/>
        </w:rPr>
        <w:t>24</w:t>
      </w:r>
      <w:r w:rsidRPr="00666270">
        <w:rPr>
          <w:sz w:val="26"/>
          <w:szCs w:val="26"/>
          <w:shd w:val="clear" w:color="auto" w:fill="FFFFFF"/>
        </w:rPr>
        <w:t>/</w:t>
      </w:r>
      <w:r w:rsidR="00A27E61">
        <w:rPr>
          <w:sz w:val="26"/>
          <w:szCs w:val="26"/>
          <w:shd w:val="clear" w:color="auto" w:fill="FFFFFF"/>
        </w:rPr>
        <w:t>10</w:t>
      </w:r>
      <w:r w:rsidRPr="00666270">
        <w:rPr>
          <w:sz w:val="26"/>
          <w:szCs w:val="26"/>
          <w:shd w:val="clear" w:color="auto" w:fill="FFFFFF"/>
        </w:rPr>
        <w:t>/2024</w:t>
      </w:r>
      <w:r w:rsidR="00A27E61">
        <w:rPr>
          <w:sz w:val="26"/>
          <w:szCs w:val="26"/>
          <w:shd w:val="clear" w:color="auto" w:fill="FFFFFF"/>
        </w:rPr>
        <w:t>;</w:t>
      </w:r>
    </w:p>
    <w:p w14:paraId="799BE765" w14:textId="47A4FFFD" w:rsidR="00E97D6E" w:rsidRPr="00E97D6E" w:rsidRDefault="00E97D6E" w:rsidP="00E97D6E">
      <w:pPr>
        <w:jc w:val="both"/>
        <w:rPr>
          <w:sz w:val="26"/>
          <w:szCs w:val="26"/>
        </w:rPr>
      </w:pPr>
      <w:r w:rsidRPr="00E97D6E">
        <w:rPr>
          <w:rStyle w:val="Forte"/>
          <w:color w:val="000000"/>
          <w:sz w:val="26"/>
          <w:szCs w:val="26"/>
          <w:shd w:val="clear" w:color="auto" w:fill="FFFFFF"/>
        </w:rPr>
        <w:t>Assinam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Pela Câmara Municipal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: </w:t>
      </w:r>
      <w:r w:rsidR="00895B26">
        <w:rPr>
          <w:color w:val="000000"/>
          <w:sz w:val="26"/>
          <w:szCs w:val="26"/>
          <w:shd w:val="clear" w:color="auto" w:fill="FFFFFF"/>
        </w:rPr>
        <w:t>Cláudio Aparecido Borba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 – Presidente da Câmara de </w:t>
      </w:r>
      <w:r w:rsidR="00895B26">
        <w:rPr>
          <w:color w:val="000000"/>
          <w:sz w:val="26"/>
          <w:szCs w:val="26"/>
          <w:shd w:val="clear" w:color="auto" w:fill="FFFFFF"/>
        </w:rPr>
        <w:t>Bueno Brandão</w:t>
      </w:r>
      <w:r w:rsidRPr="00E97D6E">
        <w:rPr>
          <w:color w:val="000000"/>
          <w:sz w:val="26"/>
          <w:szCs w:val="26"/>
          <w:shd w:val="clear" w:color="auto" w:fill="FFFFFF"/>
        </w:rPr>
        <w:t xml:space="preserve">. Pela empresa </w:t>
      </w:r>
      <w:r w:rsidR="00A27E61">
        <w:rPr>
          <w:color w:val="000000"/>
          <w:sz w:val="26"/>
          <w:szCs w:val="26"/>
          <w:shd w:val="clear" w:color="auto" w:fill="FFFFFF"/>
        </w:rPr>
        <w:t>Maria Aparecida dos Santos Virginio</w:t>
      </w:r>
      <w:r w:rsidR="00A27E61">
        <w:rPr>
          <w:color w:val="000000"/>
          <w:sz w:val="26"/>
          <w:szCs w:val="26"/>
          <w:shd w:val="clear" w:color="auto" w:fill="FFFFFF"/>
        </w:rPr>
        <w:t>:</w:t>
      </w:r>
      <w:r w:rsidR="00A27E61" w:rsidRPr="00A27E61">
        <w:rPr>
          <w:color w:val="000000"/>
          <w:sz w:val="26"/>
          <w:szCs w:val="26"/>
          <w:shd w:val="clear" w:color="auto" w:fill="FFFFFF"/>
        </w:rPr>
        <w:t xml:space="preserve"> </w:t>
      </w:r>
      <w:r w:rsidR="00A27E61">
        <w:rPr>
          <w:color w:val="000000"/>
          <w:sz w:val="26"/>
          <w:szCs w:val="26"/>
          <w:shd w:val="clear" w:color="auto" w:fill="FFFFFF"/>
        </w:rPr>
        <w:t>Mari</w:t>
      </w:r>
      <w:r w:rsidR="00A27E61">
        <w:rPr>
          <w:color w:val="000000"/>
          <w:sz w:val="26"/>
          <w:szCs w:val="26"/>
          <w:shd w:val="clear" w:color="auto" w:fill="FFFFFF"/>
        </w:rPr>
        <w:t>a</w:t>
      </w:r>
      <w:r w:rsidR="00A27E61">
        <w:rPr>
          <w:color w:val="000000"/>
          <w:sz w:val="26"/>
          <w:szCs w:val="26"/>
          <w:shd w:val="clear" w:color="auto" w:fill="FFFFFF"/>
        </w:rPr>
        <w:t xml:space="preserve"> Aparecida dos Santos Virginio</w:t>
      </w:r>
      <w:r w:rsidRPr="00E97D6E">
        <w:rPr>
          <w:color w:val="000000"/>
          <w:sz w:val="26"/>
          <w:szCs w:val="26"/>
          <w:shd w:val="clear" w:color="auto" w:fill="FFFFFF"/>
        </w:rPr>
        <w:t>.</w:t>
      </w:r>
    </w:p>
    <w:p w14:paraId="7E33130A" w14:textId="77777777" w:rsidR="00931B15" w:rsidRDefault="00931B15" w:rsidP="00333EE7"/>
    <w:p w14:paraId="7133BBBE" w14:textId="77777777" w:rsidR="00A02AB4" w:rsidRPr="00A02AB4" w:rsidRDefault="00A02AB4" w:rsidP="00A02AB4"/>
    <w:p w14:paraId="2F4D254A" w14:textId="77777777" w:rsidR="00A02AB4" w:rsidRPr="00A02AB4" w:rsidRDefault="00A02AB4" w:rsidP="00A02AB4"/>
    <w:p w14:paraId="329D308B" w14:textId="77777777" w:rsidR="00A02AB4" w:rsidRPr="00A02AB4" w:rsidRDefault="00A02AB4" w:rsidP="00A02AB4"/>
    <w:p w14:paraId="1115AEA2" w14:textId="77777777" w:rsidR="00A02AB4" w:rsidRPr="00A02AB4" w:rsidRDefault="00A02AB4" w:rsidP="00A02AB4"/>
    <w:p w14:paraId="30E0C68B" w14:textId="77777777" w:rsidR="00A02AB4" w:rsidRPr="00A02AB4" w:rsidRDefault="00A02AB4" w:rsidP="00A02AB4"/>
    <w:p w14:paraId="025206BD" w14:textId="77777777" w:rsidR="00A02AB4" w:rsidRPr="00A02AB4" w:rsidRDefault="00A02AB4" w:rsidP="00A02AB4"/>
    <w:p w14:paraId="69AC6028" w14:textId="77777777" w:rsidR="00A02AB4" w:rsidRPr="00A02AB4" w:rsidRDefault="00A02AB4" w:rsidP="00A02AB4"/>
    <w:p w14:paraId="1A518E22" w14:textId="77777777" w:rsidR="00A02AB4" w:rsidRPr="00A02AB4" w:rsidRDefault="00A02AB4" w:rsidP="00A02AB4"/>
    <w:p w14:paraId="66AF532B" w14:textId="77777777" w:rsidR="00A02AB4" w:rsidRPr="00A02AB4" w:rsidRDefault="00A02AB4" w:rsidP="00A02AB4"/>
    <w:p w14:paraId="4E68058D" w14:textId="77777777" w:rsidR="00A02AB4" w:rsidRPr="00A02AB4" w:rsidRDefault="00A02AB4" w:rsidP="00A02AB4"/>
    <w:p w14:paraId="198D41E6" w14:textId="77777777" w:rsidR="00A02AB4" w:rsidRPr="00A02AB4" w:rsidRDefault="00A02AB4" w:rsidP="00A02AB4"/>
    <w:p w14:paraId="55A5537D" w14:textId="77777777" w:rsidR="00A02AB4" w:rsidRPr="00A02AB4" w:rsidRDefault="00A02AB4" w:rsidP="00A02AB4"/>
    <w:p w14:paraId="609D2B17" w14:textId="77777777" w:rsidR="00A02AB4" w:rsidRPr="00A02AB4" w:rsidRDefault="00A02AB4" w:rsidP="00A02AB4"/>
    <w:p w14:paraId="592AB842" w14:textId="77777777" w:rsidR="00A02AB4" w:rsidRPr="00A02AB4" w:rsidRDefault="00A02AB4" w:rsidP="00A02AB4"/>
    <w:p w14:paraId="2AA51925" w14:textId="77777777" w:rsidR="00A02AB4" w:rsidRPr="00A02AB4" w:rsidRDefault="00A02AB4" w:rsidP="00A02AB4"/>
    <w:p w14:paraId="313EB4D0" w14:textId="77777777" w:rsidR="00A02AB4" w:rsidRPr="00A02AB4" w:rsidRDefault="00A02AB4" w:rsidP="00A02AB4"/>
    <w:p w14:paraId="42C0F40F" w14:textId="77777777" w:rsidR="00A02AB4" w:rsidRPr="00A02AB4" w:rsidRDefault="00A02AB4" w:rsidP="00A02AB4"/>
    <w:p w14:paraId="1491ECB7" w14:textId="77777777" w:rsidR="00A02AB4" w:rsidRPr="00A02AB4" w:rsidRDefault="00A02AB4" w:rsidP="00A02AB4"/>
    <w:p w14:paraId="6651F376" w14:textId="77777777" w:rsidR="00A02AB4" w:rsidRPr="00A02AB4" w:rsidRDefault="00A02AB4" w:rsidP="00A02AB4"/>
    <w:p w14:paraId="2669A829" w14:textId="77777777" w:rsidR="00A02AB4" w:rsidRPr="00A02AB4" w:rsidRDefault="00A02AB4" w:rsidP="00A02AB4"/>
    <w:p w14:paraId="4458B0A0" w14:textId="77777777" w:rsidR="00A02AB4" w:rsidRPr="00A02AB4" w:rsidRDefault="00A02AB4" w:rsidP="00A02AB4"/>
    <w:p w14:paraId="61A1F5F8" w14:textId="77777777" w:rsidR="00A02AB4" w:rsidRDefault="00A02AB4" w:rsidP="00A02AB4"/>
    <w:p w14:paraId="733BD86B" w14:textId="77777777" w:rsidR="00A02AB4" w:rsidRPr="00A02AB4" w:rsidRDefault="00A02AB4" w:rsidP="00A02AB4"/>
    <w:p w14:paraId="11196DAD" w14:textId="77777777" w:rsidR="00A02AB4" w:rsidRDefault="00A02AB4" w:rsidP="00A02AB4"/>
    <w:p w14:paraId="37E3E740" w14:textId="77777777" w:rsidR="00A02AB4" w:rsidRPr="00A02AB4" w:rsidRDefault="00A02AB4" w:rsidP="00A02AB4"/>
    <w:sectPr w:rsidR="00A02AB4" w:rsidRPr="00A02AB4" w:rsidSect="00081656">
      <w:headerReference w:type="default" r:id="rId8"/>
      <w:footerReference w:type="even" r:id="rId9"/>
      <w:footerReference w:type="default" r:id="rId10"/>
      <w:pgSz w:w="11907" w:h="16840" w:code="9"/>
      <w:pgMar w:top="1797" w:right="1418" w:bottom="731" w:left="1418" w:header="357" w:footer="11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C6F8" w14:textId="77777777" w:rsidR="00D57D4D" w:rsidRDefault="00D57D4D">
      <w:r>
        <w:separator/>
      </w:r>
    </w:p>
  </w:endnote>
  <w:endnote w:type="continuationSeparator" w:id="0">
    <w:p w14:paraId="4B3204F7" w14:textId="77777777" w:rsidR="00D57D4D" w:rsidRDefault="00D5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97015" w14:textId="77777777" w:rsidR="005E6B0A" w:rsidRDefault="00F7122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E6B0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E6B0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61DB709" w14:textId="77777777" w:rsidR="005E6B0A" w:rsidRDefault="005E6B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B10E" w14:textId="77777777" w:rsidR="005E6B0A" w:rsidRDefault="005E6B0A">
    <w:pPr>
      <w:pStyle w:val="Rodap"/>
      <w:framePr w:wrap="around" w:vAnchor="text" w:hAnchor="page" w:x="11160" w:y="32"/>
      <w:rPr>
        <w:rStyle w:val="Nmerodepgina"/>
      </w:rPr>
    </w:pPr>
  </w:p>
  <w:p w14:paraId="489ECFF0" w14:textId="77777777" w:rsidR="005E6B0A" w:rsidRDefault="005E6B0A" w:rsidP="006312CF">
    <w:pPr>
      <w:jc w:val="center"/>
      <w:rPr>
        <w:color w:val="0000FF"/>
        <w:sz w:val="26"/>
      </w:rPr>
    </w:pPr>
  </w:p>
  <w:p w14:paraId="0F9C03A8" w14:textId="77777777" w:rsidR="005E6B0A" w:rsidRDefault="005E6B0A">
    <w:pPr>
      <w:pStyle w:val="Rodap"/>
      <w:rPr>
        <w:sz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37A4D" w14:textId="77777777" w:rsidR="00D57D4D" w:rsidRDefault="00D57D4D">
      <w:r>
        <w:separator/>
      </w:r>
    </w:p>
  </w:footnote>
  <w:footnote w:type="continuationSeparator" w:id="0">
    <w:p w14:paraId="00B36824" w14:textId="77777777" w:rsidR="00D57D4D" w:rsidRDefault="00D5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9C55A" w14:textId="00DBD7F2" w:rsidR="005E6B0A" w:rsidRDefault="005E6B0A">
    <w:pPr>
      <w:pStyle w:val="Cabealho"/>
      <w:tabs>
        <w:tab w:val="clear" w:pos="8838"/>
      </w:tabs>
    </w:pPr>
    <w: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C0DCD"/>
    <w:multiLevelType w:val="multilevel"/>
    <w:tmpl w:val="227C57E2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46614"/>
    <w:multiLevelType w:val="hybridMultilevel"/>
    <w:tmpl w:val="FF422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97A81"/>
    <w:multiLevelType w:val="hybridMultilevel"/>
    <w:tmpl w:val="51FEDCCC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9640C"/>
    <w:multiLevelType w:val="multilevel"/>
    <w:tmpl w:val="D896A7DE"/>
    <w:lvl w:ilvl="0">
      <w:start w:val="1"/>
      <w:numFmt w:val="lowerLetter"/>
      <w:lvlText w:val="%1)"/>
      <w:lvlJc w:val="left"/>
      <w:pPr>
        <w:tabs>
          <w:tab w:val="num" w:pos="1494"/>
        </w:tabs>
        <w:ind w:left="0" w:firstLine="1134"/>
      </w:pPr>
      <w:rPr>
        <w:rFonts w:hint="default"/>
      </w:rPr>
    </w:lvl>
    <w:lvl w:ilvl="1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BC1B3B"/>
    <w:multiLevelType w:val="hybridMultilevel"/>
    <w:tmpl w:val="CD8E7C76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41F35509"/>
    <w:multiLevelType w:val="hybridMultilevel"/>
    <w:tmpl w:val="F282E63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93C8A"/>
    <w:multiLevelType w:val="hybridMultilevel"/>
    <w:tmpl w:val="1EECB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1B609A6"/>
    <w:multiLevelType w:val="hybridMultilevel"/>
    <w:tmpl w:val="BCF69B0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07BA4"/>
    <w:multiLevelType w:val="multilevel"/>
    <w:tmpl w:val="259C41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B6EC8"/>
    <w:multiLevelType w:val="hybridMultilevel"/>
    <w:tmpl w:val="5696440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31756"/>
    <w:multiLevelType w:val="hybridMultilevel"/>
    <w:tmpl w:val="6A34A4C4"/>
    <w:lvl w:ilvl="0" w:tplc="1AF44D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6510762">
    <w:abstractNumId w:val="2"/>
  </w:num>
  <w:num w:numId="2" w16cid:durableId="788209658">
    <w:abstractNumId w:val="4"/>
  </w:num>
  <w:num w:numId="3" w16cid:durableId="657539092">
    <w:abstractNumId w:val="11"/>
  </w:num>
  <w:num w:numId="4" w16cid:durableId="1407217828">
    <w:abstractNumId w:val="3"/>
  </w:num>
  <w:num w:numId="5" w16cid:durableId="1744982108">
    <w:abstractNumId w:val="0"/>
  </w:num>
  <w:num w:numId="6" w16cid:durableId="1011880574">
    <w:abstractNumId w:val="6"/>
  </w:num>
  <w:num w:numId="7" w16cid:durableId="1910991799">
    <w:abstractNumId w:val="7"/>
  </w:num>
  <w:num w:numId="8" w16cid:durableId="2064866692">
    <w:abstractNumId w:val="1"/>
  </w:num>
  <w:num w:numId="9" w16cid:durableId="367334660">
    <w:abstractNumId w:val="8"/>
  </w:num>
  <w:num w:numId="10" w16cid:durableId="1116145961">
    <w:abstractNumId w:val="10"/>
  </w:num>
  <w:num w:numId="11" w16cid:durableId="1083451743">
    <w:abstractNumId w:val="5"/>
  </w:num>
  <w:num w:numId="12" w16cid:durableId="3379294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2F"/>
    <w:rsid w:val="00025379"/>
    <w:rsid w:val="00030DA4"/>
    <w:rsid w:val="000438A4"/>
    <w:rsid w:val="00044BB1"/>
    <w:rsid w:val="000714D9"/>
    <w:rsid w:val="00081656"/>
    <w:rsid w:val="000949D0"/>
    <w:rsid w:val="00095AFD"/>
    <w:rsid w:val="000A19CD"/>
    <w:rsid w:val="000A3EBD"/>
    <w:rsid w:val="000E0461"/>
    <w:rsid w:val="000E34A5"/>
    <w:rsid w:val="000F5898"/>
    <w:rsid w:val="00106294"/>
    <w:rsid w:val="00114A9E"/>
    <w:rsid w:val="00134F53"/>
    <w:rsid w:val="00157CD6"/>
    <w:rsid w:val="0016299E"/>
    <w:rsid w:val="00175A2D"/>
    <w:rsid w:val="001E2800"/>
    <w:rsid w:val="00206B8C"/>
    <w:rsid w:val="002234F2"/>
    <w:rsid w:val="00233376"/>
    <w:rsid w:val="00280909"/>
    <w:rsid w:val="002A3DE5"/>
    <w:rsid w:val="002B6FA5"/>
    <w:rsid w:val="002D18BB"/>
    <w:rsid w:val="002D32D5"/>
    <w:rsid w:val="002D3C4D"/>
    <w:rsid w:val="002D4CB3"/>
    <w:rsid w:val="002E6E18"/>
    <w:rsid w:val="00320213"/>
    <w:rsid w:val="003207C8"/>
    <w:rsid w:val="00325237"/>
    <w:rsid w:val="003302E1"/>
    <w:rsid w:val="00333EE7"/>
    <w:rsid w:val="00335BC5"/>
    <w:rsid w:val="00344EA9"/>
    <w:rsid w:val="0036225C"/>
    <w:rsid w:val="0036288C"/>
    <w:rsid w:val="003A3E2F"/>
    <w:rsid w:val="003A48A3"/>
    <w:rsid w:val="003D2961"/>
    <w:rsid w:val="003D51A2"/>
    <w:rsid w:val="003D6B38"/>
    <w:rsid w:val="003E430B"/>
    <w:rsid w:val="003F117F"/>
    <w:rsid w:val="003F2D53"/>
    <w:rsid w:val="004000B3"/>
    <w:rsid w:val="00405C69"/>
    <w:rsid w:val="00462D57"/>
    <w:rsid w:val="004C5EA9"/>
    <w:rsid w:val="004F2348"/>
    <w:rsid w:val="004F69EB"/>
    <w:rsid w:val="005020C7"/>
    <w:rsid w:val="00525720"/>
    <w:rsid w:val="00545796"/>
    <w:rsid w:val="00562E3E"/>
    <w:rsid w:val="005819B4"/>
    <w:rsid w:val="00583D71"/>
    <w:rsid w:val="005B511F"/>
    <w:rsid w:val="005B5CDD"/>
    <w:rsid w:val="005C05C8"/>
    <w:rsid w:val="005D0937"/>
    <w:rsid w:val="005E22A2"/>
    <w:rsid w:val="005E6B0A"/>
    <w:rsid w:val="005E7583"/>
    <w:rsid w:val="005F07D6"/>
    <w:rsid w:val="00607A62"/>
    <w:rsid w:val="00613875"/>
    <w:rsid w:val="0061747B"/>
    <w:rsid w:val="00621C3C"/>
    <w:rsid w:val="006312CF"/>
    <w:rsid w:val="00666270"/>
    <w:rsid w:val="006B39C0"/>
    <w:rsid w:val="006D338C"/>
    <w:rsid w:val="006E07EA"/>
    <w:rsid w:val="006E512C"/>
    <w:rsid w:val="006F59E5"/>
    <w:rsid w:val="0070671D"/>
    <w:rsid w:val="00732DB6"/>
    <w:rsid w:val="00737FED"/>
    <w:rsid w:val="00775BC9"/>
    <w:rsid w:val="00776A77"/>
    <w:rsid w:val="007C0E6B"/>
    <w:rsid w:val="007C258B"/>
    <w:rsid w:val="007C6B43"/>
    <w:rsid w:val="007D14EB"/>
    <w:rsid w:val="007F291C"/>
    <w:rsid w:val="008057CD"/>
    <w:rsid w:val="00812A96"/>
    <w:rsid w:val="008518D0"/>
    <w:rsid w:val="00892A6D"/>
    <w:rsid w:val="00895B26"/>
    <w:rsid w:val="008B23EF"/>
    <w:rsid w:val="008F07F9"/>
    <w:rsid w:val="00912B35"/>
    <w:rsid w:val="00931B15"/>
    <w:rsid w:val="00991FB3"/>
    <w:rsid w:val="009D6184"/>
    <w:rsid w:val="009E557F"/>
    <w:rsid w:val="00A02AB4"/>
    <w:rsid w:val="00A27E61"/>
    <w:rsid w:val="00A515D1"/>
    <w:rsid w:val="00A541FA"/>
    <w:rsid w:val="00A649BD"/>
    <w:rsid w:val="00A74A69"/>
    <w:rsid w:val="00A92B74"/>
    <w:rsid w:val="00AA3B54"/>
    <w:rsid w:val="00AA5B17"/>
    <w:rsid w:val="00B067BE"/>
    <w:rsid w:val="00B10917"/>
    <w:rsid w:val="00B159E6"/>
    <w:rsid w:val="00B32C08"/>
    <w:rsid w:val="00B36691"/>
    <w:rsid w:val="00B43F1F"/>
    <w:rsid w:val="00B565D2"/>
    <w:rsid w:val="00B62962"/>
    <w:rsid w:val="00BB4FB0"/>
    <w:rsid w:val="00BB6FEB"/>
    <w:rsid w:val="00C05266"/>
    <w:rsid w:val="00C10A19"/>
    <w:rsid w:val="00C11370"/>
    <w:rsid w:val="00C14577"/>
    <w:rsid w:val="00C47459"/>
    <w:rsid w:val="00C62858"/>
    <w:rsid w:val="00CD0916"/>
    <w:rsid w:val="00D00369"/>
    <w:rsid w:val="00D06AD6"/>
    <w:rsid w:val="00D16242"/>
    <w:rsid w:val="00D1730A"/>
    <w:rsid w:val="00D40D0D"/>
    <w:rsid w:val="00D431E1"/>
    <w:rsid w:val="00D47B5B"/>
    <w:rsid w:val="00D520D5"/>
    <w:rsid w:val="00D57D4D"/>
    <w:rsid w:val="00D8090B"/>
    <w:rsid w:val="00D86771"/>
    <w:rsid w:val="00D8756E"/>
    <w:rsid w:val="00DA0FAE"/>
    <w:rsid w:val="00DF5406"/>
    <w:rsid w:val="00E06B37"/>
    <w:rsid w:val="00E07586"/>
    <w:rsid w:val="00E400FA"/>
    <w:rsid w:val="00E54039"/>
    <w:rsid w:val="00E801C2"/>
    <w:rsid w:val="00E97D6E"/>
    <w:rsid w:val="00EA3435"/>
    <w:rsid w:val="00EB2846"/>
    <w:rsid w:val="00EC61A1"/>
    <w:rsid w:val="00EC73E5"/>
    <w:rsid w:val="00ED7E9F"/>
    <w:rsid w:val="00F05F86"/>
    <w:rsid w:val="00F3266C"/>
    <w:rsid w:val="00F55E0A"/>
    <w:rsid w:val="00F70AC0"/>
    <w:rsid w:val="00F71224"/>
    <w:rsid w:val="00F72D96"/>
    <w:rsid w:val="00F82F32"/>
    <w:rsid w:val="00FA50F6"/>
    <w:rsid w:val="00FC249A"/>
    <w:rsid w:val="00FE4127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E47C7C"/>
  <w15:docId w15:val="{28A38110-A903-4DA8-8966-F76FF385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7F"/>
    <w:rPr>
      <w:sz w:val="24"/>
      <w:szCs w:val="24"/>
    </w:rPr>
  </w:style>
  <w:style w:type="paragraph" w:styleId="Ttulo1">
    <w:name w:val="heading 1"/>
    <w:basedOn w:val="Normal"/>
    <w:next w:val="Normal"/>
    <w:qFormat/>
    <w:rsid w:val="009E557F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9E557F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9E557F"/>
    <w:pPr>
      <w:keepNext/>
      <w:spacing w:line="480" w:lineRule="auto"/>
      <w:outlineLvl w:val="2"/>
    </w:pPr>
    <w:rPr>
      <w:rFonts w:ascii="PMingLiU" w:eastAsia="PMingLiU" w:hAnsi="PMingLiU" w:cs="Arial"/>
      <w:color w:val="000000"/>
      <w:sz w:val="28"/>
    </w:rPr>
  </w:style>
  <w:style w:type="paragraph" w:styleId="Ttulo4">
    <w:name w:val="heading 4"/>
    <w:basedOn w:val="Normal"/>
    <w:next w:val="Normal"/>
    <w:qFormat/>
    <w:rsid w:val="009E557F"/>
    <w:pPr>
      <w:keepNext/>
      <w:spacing w:line="480" w:lineRule="auto"/>
      <w:outlineLvl w:val="3"/>
    </w:pPr>
    <w:rPr>
      <w:rFonts w:ascii="PMingLiU" w:eastAsia="PMingLiU" w:hAnsi="PMingLiU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9E557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E55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E557F"/>
  </w:style>
  <w:style w:type="paragraph" w:styleId="Legenda">
    <w:name w:val="caption"/>
    <w:basedOn w:val="Normal"/>
    <w:next w:val="Normal"/>
    <w:qFormat/>
    <w:rsid w:val="009E557F"/>
    <w:rPr>
      <w:color w:val="333399"/>
      <w:sz w:val="30"/>
    </w:rPr>
  </w:style>
  <w:style w:type="paragraph" w:styleId="Corpodetexto">
    <w:name w:val="Body Text"/>
    <w:basedOn w:val="Normal"/>
    <w:semiHidden/>
    <w:rsid w:val="009E557F"/>
    <w:pPr>
      <w:spacing w:line="360" w:lineRule="auto"/>
      <w:jc w:val="both"/>
    </w:pPr>
  </w:style>
  <w:style w:type="paragraph" w:styleId="Recuodecorpodetexto">
    <w:name w:val="Body Text Indent"/>
    <w:basedOn w:val="Normal"/>
    <w:semiHidden/>
    <w:rsid w:val="009E557F"/>
    <w:pPr>
      <w:ind w:firstLine="708"/>
      <w:jc w:val="both"/>
    </w:pPr>
  </w:style>
  <w:style w:type="paragraph" w:styleId="Recuodecorpodetexto2">
    <w:name w:val="Body Text Indent 2"/>
    <w:basedOn w:val="Normal"/>
    <w:semiHidden/>
    <w:rsid w:val="009E557F"/>
    <w:pPr>
      <w:ind w:left="360"/>
      <w:jc w:val="both"/>
    </w:pPr>
  </w:style>
  <w:style w:type="paragraph" w:styleId="Ttulo">
    <w:name w:val="Title"/>
    <w:basedOn w:val="Normal"/>
    <w:qFormat/>
    <w:rsid w:val="009E557F"/>
    <w:pPr>
      <w:jc w:val="center"/>
    </w:pPr>
    <w:rPr>
      <w:b/>
      <w:bCs/>
      <w:sz w:val="28"/>
    </w:rPr>
  </w:style>
  <w:style w:type="table" w:styleId="Tabelacomgrade">
    <w:name w:val="Table Grid"/>
    <w:basedOn w:val="Tabelanormal"/>
    <w:uiPriority w:val="59"/>
    <w:rsid w:val="002D32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Fontepargpadro"/>
    <w:rsid w:val="00E801C2"/>
  </w:style>
  <w:style w:type="character" w:customStyle="1" w:styleId="CabealhoChar">
    <w:name w:val="Cabeçalho Char"/>
    <w:basedOn w:val="Fontepargpadro"/>
    <w:link w:val="Cabealho"/>
    <w:uiPriority w:val="99"/>
    <w:qFormat/>
    <w:rsid w:val="00E801C2"/>
    <w:rPr>
      <w:sz w:val="24"/>
      <w:szCs w:val="24"/>
    </w:rPr>
  </w:style>
  <w:style w:type="character" w:styleId="Forte">
    <w:name w:val="Strong"/>
    <w:uiPriority w:val="99"/>
    <w:qFormat/>
    <w:rsid w:val="00621C3C"/>
    <w:rPr>
      <w:b/>
      <w:bCs/>
    </w:rPr>
  </w:style>
  <w:style w:type="character" w:styleId="Hyperlink">
    <w:name w:val="Hyperlink"/>
    <w:uiPriority w:val="99"/>
    <w:semiHidden/>
    <w:unhideWhenUsed/>
    <w:rsid w:val="00621C3C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714D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714D9"/>
  </w:style>
  <w:style w:type="character" w:styleId="Refdenotaderodap">
    <w:name w:val="footnote reference"/>
    <w:semiHidden/>
    <w:rsid w:val="000714D9"/>
    <w:rPr>
      <w:vertAlign w:val="superscript"/>
    </w:rPr>
  </w:style>
  <w:style w:type="table" w:customStyle="1" w:styleId="Tabelacomgrade1">
    <w:name w:val="Tabela com grade1"/>
    <w:basedOn w:val="Tabelanormal"/>
    <w:next w:val="Tabelacomgrade"/>
    <w:uiPriority w:val="59"/>
    <w:rsid w:val="000A3E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2F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82F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Pargrafo">
    <w:name w:val="Texto Parágrafo"/>
    <w:basedOn w:val="Normal"/>
    <w:uiPriority w:val="99"/>
    <w:rsid w:val="00F82F32"/>
    <w:pPr>
      <w:keepLines/>
      <w:suppressAutoHyphens/>
      <w:snapToGrid w:val="0"/>
      <w:spacing w:before="120" w:after="120" w:line="260" w:lineRule="exact"/>
      <w:ind w:firstLine="284"/>
      <w:jc w:val="both"/>
    </w:pPr>
    <w:rPr>
      <w:rFonts w:ascii="Book Antiqua" w:hAnsi="Book Antiqua" w:cs="Book Antiqua"/>
      <w:kern w:val="2"/>
      <w:sz w:val="2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Turvol&#226;nd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5048-57FE-4A4F-8F98-AC6D5696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Turvolândia</Template>
  <TotalTime>4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creator>Pref. Mun. de Turvolandia</dc:creator>
  <cp:lastModifiedBy>Usuário</cp:lastModifiedBy>
  <cp:revision>2</cp:revision>
  <cp:lastPrinted>2020-04-28T20:22:00Z</cp:lastPrinted>
  <dcterms:created xsi:type="dcterms:W3CDTF">2024-10-24T13:47:00Z</dcterms:created>
  <dcterms:modified xsi:type="dcterms:W3CDTF">2024-10-24T13:47:00Z</dcterms:modified>
</cp:coreProperties>
</file>