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F284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536B6FB0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0184B629" w14:textId="32974C0E" w:rsidR="00591AF7" w:rsidRDefault="00C314B3" w:rsidP="00C314B3">
      <w:pPr>
        <w:jc w:val="center"/>
        <w:rPr>
          <w:sz w:val="28"/>
          <w:szCs w:val="28"/>
          <w:u w:val="single"/>
        </w:rPr>
      </w:pPr>
      <w:bookmarkStart w:id="0" w:name="_Hlk174432327"/>
      <w:r w:rsidRPr="00C314B3">
        <w:rPr>
          <w:b/>
          <w:bCs/>
          <w:sz w:val="28"/>
          <w:szCs w:val="28"/>
          <w:u w:val="single"/>
        </w:rPr>
        <w:t>MODELO DE PROPOSTA COMERCIAL</w:t>
      </w:r>
    </w:p>
    <w:p w14:paraId="3964784C" w14:textId="77777777" w:rsidR="00C314B3" w:rsidRPr="00C314B3" w:rsidRDefault="00C314B3" w:rsidP="00C314B3">
      <w:pPr>
        <w:jc w:val="center"/>
        <w:rPr>
          <w:sz w:val="28"/>
          <w:szCs w:val="28"/>
          <w:u w:val="single"/>
        </w:rPr>
      </w:pPr>
    </w:p>
    <w:p w14:paraId="6F1FA7F8" w14:textId="77777777" w:rsidR="00C314B3" w:rsidRPr="00C314B3" w:rsidRDefault="00C314B3" w:rsidP="00C314B3">
      <w:pPr>
        <w:jc w:val="center"/>
      </w:pPr>
    </w:p>
    <w:p w14:paraId="01A52489" w14:textId="423FDBEF" w:rsidR="00FA22E0" w:rsidRPr="00C314B3" w:rsidRDefault="00C314B3" w:rsidP="00FA22E0">
      <w:pPr>
        <w:jc w:val="both"/>
      </w:pPr>
      <w:r w:rsidRPr="006530FC">
        <w:rPr>
          <w:rFonts w:ascii="Arial" w:hAnsi="Arial" w:cs="Arial"/>
          <w:b/>
          <w:bCs/>
        </w:rPr>
        <w:t>OBJETO:</w:t>
      </w:r>
      <w:r w:rsidR="006530FC">
        <w:t xml:space="preserve"> </w:t>
      </w:r>
      <w:bookmarkStart w:id="1" w:name="_Hlk177719933"/>
      <w:r w:rsidR="00FA22E0" w:rsidRPr="009F2509">
        <w:rPr>
          <w:rFonts w:ascii="Arial" w:hAnsi="Arial" w:cs="Arial"/>
          <w:b/>
          <w:bCs/>
          <w:lang w:val="pt-PT"/>
        </w:rPr>
        <w:t xml:space="preserve">CONTRATAÇÃO DE EMPRESA ESPECIALIZADA </w:t>
      </w:r>
      <w:r w:rsidR="00FA22E0">
        <w:rPr>
          <w:rFonts w:ascii="Arial" w:hAnsi="Arial" w:cs="Arial"/>
          <w:b/>
          <w:bCs/>
          <w:lang w:val="pt-PT"/>
        </w:rPr>
        <w:t>NO FORNECIMENTO DE ARRANJO DE FLORES PARA AS</w:t>
      </w:r>
      <w:r w:rsidR="00FA22E0" w:rsidRPr="009F2509">
        <w:rPr>
          <w:rFonts w:ascii="Arial" w:hAnsi="Arial" w:cs="Arial"/>
          <w:b/>
          <w:bCs/>
          <w:lang w:val="pt-PT"/>
        </w:rPr>
        <w:t xml:space="preserve"> REUNIÕES SOLENES DE OUTORGA DE TÍTULOS E HONRARIAS,</w:t>
      </w:r>
      <w:bookmarkEnd w:id="1"/>
      <w:r w:rsidR="00FA22E0">
        <w:rPr>
          <w:rFonts w:ascii="Arial" w:hAnsi="Arial" w:cs="Arial"/>
          <w:b/>
          <w:bCs/>
          <w:lang w:val="pt-PT"/>
        </w:rPr>
        <w:t xml:space="preserve"> </w:t>
      </w:r>
      <w:r w:rsidR="00FA22E0" w:rsidRPr="009F2509">
        <w:rPr>
          <w:rFonts w:ascii="Arial" w:hAnsi="Arial" w:cs="Arial"/>
          <w:b/>
          <w:bCs/>
          <w:spacing w:val="-1"/>
          <w:lang w:val="pt-PT"/>
        </w:rPr>
        <w:t>A REALIZAR-SE NOS DIAS: 01, 08, 22 DE NOVEMBRO DE 2024</w:t>
      </w:r>
      <w:r w:rsidR="00FA22E0">
        <w:rPr>
          <w:rFonts w:ascii="Arial" w:hAnsi="Arial" w:cs="Arial"/>
          <w:b/>
          <w:bCs/>
          <w:spacing w:val="-1"/>
          <w:lang w:val="pt-PT"/>
        </w:rPr>
        <w:t xml:space="preserve">, </w:t>
      </w:r>
      <w:r w:rsidR="00FA22E0" w:rsidRPr="009F2509">
        <w:rPr>
          <w:rFonts w:ascii="Arial" w:hAnsi="Arial" w:cs="Arial"/>
          <w:b/>
          <w:bCs/>
          <w:lang w:val="pt-PT"/>
        </w:rPr>
        <w:t>PARA A CÂMARA MUNICIPAL DE BUENO BRANDÃO - MG</w:t>
      </w:r>
      <w:r w:rsidR="00FA22E0" w:rsidRPr="006530FC">
        <w:rPr>
          <w:rFonts w:eastAsia="Calibri"/>
          <w:b/>
          <w:bCs/>
          <w:lang w:eastAsia="en-US"/>
        </w:rPr>
        <w:t>.</w:t>
      </w:r>
    </w:p>
    <w:p w14:paraId="6523B6F9" w14:textId="77777777" w:rsidR="00C314B3" w:rsidRDefault="00C314B3" w:rsidP="00C314B3">
      <w:pPr>
        <w:jc w:val="center"/>
      </w:pPr>
    </w:p>
    <w:p w14:paraId="7EFC98C1" w14:textId="77777777" w:rsidR="00C314B3" w:rsidRPr="00C314B3" w:rsidRDefault="00C314B3" w:rsidP="00C314B3">
      <w:pPr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217"/>
        <w:gridCol w:w="525"/>
        <w:gridCol w:w="1407"/>
        <w:gridCol w:w="993"/>
        <w:gridCol w:w="1934"/>
      </w:tblGrid>
      <w:tr w:rsidR="00C314B3" w:rsidRPr="00C314B3" w14:paraId="01230432" w14:textId="77777777" w:rsidTr="005E264F"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</w:tcPr>
          <w:p w14:paraId="262F56D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b/>
                <w:bCs/>
                <w:color w:val="FAFAFA"/>
                <w:sz w:val="20"/>
                <w:szCs w:val="20"/>
              </w:rPr>
              <w:t>DADOS DO PROPONENTE</w:t>
            </w:r>
          </w:p>
        </w:tc>
      </w:tr>
      <w:tr w:rsidR="00C314B3" w:rsidRPr="00C314B3" w14:paraId="286829CC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764AB56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RAZÃO SOCIAL: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C6D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F9D89BF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F18336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CNPJ: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EE8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6D1860D4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9BA3875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ENDEREÇO: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B2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326E8C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5B47A31E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CIDADE E CEP: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AB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B868FD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6BCD9E7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B4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22DF773B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448E94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94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C0E4219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1EDC981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BANCO: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14:paraId="4A58471C" w14:textId="5DFBD3F3" w:rsidR="00C314B3" w:rsidRPr="00C314B3" w:rsidRDefault="009F2509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Brasil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14:paraId="37ACD0B8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AG.: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 w14:paraId="7BCFEA9F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7268D669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CONTA: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5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0A8C66" w14:textId="77777777" w:rsidR="00C314B3" w:rsidRDefault="00C314B3" w:rsidP="00C314B3">
      <w:pPr>
        <w:jc w:val="center"/>
      </w:pPr>
    </w:p>
    <w:p w14:paraId="31B924A9" w14:textId="77777777" w:rsidR="00C314B3" w:rsidRPr="00C314B3" w:rsidRDefault="00C314B3" w:rsidP="00C314B3">
      <w:pPr>
        <w:jc w:val="center"/>
      </w:pPr>
    </w:p>
    <w:tbl>
      <w:tblPr>
        <w:tblW w:w="8671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850"/>
        <w:gridCol w:w="1063"/>
        <w:gridCol w:w="3871"/>
        <w:gridCol w:w="1862"/>
        <w:gridCol w:w="254"/>
      </w:tblGrid>
      <w:tr w:rsidR="00B5377D" w14:paraId="3D1A698C" w14:textId="394FE1DF" w:rsidTr="009F2509">
        <w:trPr>
          <w:trHeight w:val="100"/>
        </w:trPr>
        <w:tc>
          <w:tcPr>
            <w:tcW w:w="8417" w:type="dxa"/>
            <w:gridSpan w:val="5"/>
            <w:tcBorders>
              <w:left w:val="single" w:sz="4" w:space="0" w:color="auto"/>
            </w:tcBorders>
          </w:tcPr>
          <w:p w14:paraId="70B7252F" w14:textId="17CA22BF" w:rsidR="00B5377D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 DO OBJETO</w:t>
            </w: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02D3" w14:textId="77777777" w:rsidR="00B5377D" w:rsidRDefault="00B5377D" w:rsidP="00437A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377D" w:rsidRPr="00A1557A" w14:paraId="2121E6EE" w14:textId="77777777" w:rsidTr="009F25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1" w:type="dxa"/>
            <w:shd w:val="clear" w:color="auto" w:fill="auto"/>
          </w:tcPr>
          <w:p w14:paraId="66B2AB3C" w14:textId="77777777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6F601D39" w14:textId="77777777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54DFA48" w14:textId="77777777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063" w:type="dxa"/>
            <w:shd w:val="clear" w:color="auto" w:fill="auto"/>
          </w:tcPr>
          <w:p w14:paraId="2B878F9F" w14:textId="77777777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3871" w:type="dxa"/>
            <w:shd w:val="clear" w:color="auto" w:fill="auto"/>
          </w:tcPr>
          <w:p w14:paraId="0A9D9D15" w14:textId="77777777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116" w:type="dxa"/>
            <w:gridSpan w:val="2"/>
          </w:tcPr>
          <w:p w14:paraId="5B9FEBB2" w14:textId="7C9FA1CF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591AF7" w:rsidRPr="00A1557A" w14:paraId="5A675A24" w14:textId="77777777" w:rsidTr="009F25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1" w:type="dxa"/>
            <w:shd w:val="clear" w:color="auto" w:fill="auto"/>
          </w:tcPr>
          <w:p w14:paraId="7C51A404" w14:textId="77777777" w:rsidR="00591AF7" w:rsidRDefault="00591AF7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9CA15C" w14:textId="77777777" w:rsidR="00591AF7" w:rsidRDefault="00591AF7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711E0" w14:textId="77777777" w:rsidR="00591AF7" w:rsidRDefault="00591AF7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A594D7" w14:textId="77777777" w:rsidR="00591AF7" w:rsidRDefault="00591AF7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4BED78" w14:textId="77777777" w:rsidR="00591AF7" w:rsidRDefault="00591AF7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1794E" w14:textId="5BE20E0D" w:rsidR="00591AF7" w:rsidRPr="00D91E5A" w:rsidRDefault="00591AF7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7A11F" w14:textId="3FFC61CC" w:rsidR="00591AF7" w:rsidRPr="00D91E5A" w:rsidRDefault="00591AF7" w:rsidP="00437A1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  <w:r w:rsidR="00FA2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8CCD86F" w14:textId="1A67C187" w:rsidR="00591AF7" w:rsidRPr="00D91E5A" w:rsidRDefault="00FA22E0" w:rsidP="00437A1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UN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96D194E" w14:textId="7CF98939" w:rsidR="009F2509" w:rsidRDefault="00FA22E0" w:rsidP="009F2509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Arranjo de Flores</w:t>
            </w:r>
          </w:p>
          <w:p w14:paraId="4EDF86CE" w14:textId="77777777" w:rsidR="009F2509" w:rsidRDefault="009F2509" w:rsidP="009F2509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04376EF" w14:textId="6D89D00C" w:rsidR="009F2509" w:rsidRDefault="009F2509" w:rsidP="009F2509">
            <w:pPr>
              <w:pStyle w:val="TextosemFormatao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</w:t>
            </w:r>
            <w:r w:rsidR="00FA22E0">
              <w:rPr>
                <w:rFonts w:ascii="Arial" w:hAnsi="Arial" w:cs="Arial"/>
                <w:bCs/>
                <w:sz w:val="20"/>
              </w:rPr>
              <w:t xml:space="preserve"> A</w:t>
            </w:r>
            <w:r w:rsidRPr="00ED67BD">
              <w:rPr>
                <w:rFonts w:ascii="Arial" w:hAnsi="Arial" w:cs="Arial"/>
                <w:bCs/>
                <w:sz w:val="20"/>
              </w:rPr>
              <w:t>rranjo de flores</w:t>
            </w:r>
            <w:r>
              <w:rPr>
                <w:rFonts w:ascii="Arial" w:hAnsi="Arial" w:cs="Arial"/>
                <w:bCs/>
                <w:sz w:val="20"/>
              </w:rPr>
              <w:t xml:space="preserve"> naturais, contendo 15 (no mínimo) rosas vermelhas, áster, gérberas brancas e murta, acondicionados em vasos; e suporte de chão para os vasos de aproximadamente 80 cm de altura.</w:t>
            </w:r>
          </w:p>
          <w:p w14:paraId="119771C0" w14:textId="77777777" w:rsidR="00FA22E0" w:rsidRDefault="00FA22E0" w:rsidP="009F2509">
            <w:pPr>
              <w:pStyle w:val="TextosemFormatao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1CC099C" w14:textId="3EAE9537" w:rsidR="00F30B5D" w:rsidRPr="00A232D9" w:rsidRDefault="00FA22E0" w:rsidP="00FA22E0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 w:rsidRPr="00FA22E0">
              <w:rPr>
                <w:rFonts w:ascii="Arial" w:hAnsi="Arial" w:cs="Arial"/>
                <w:bCs/>
                <w:sz w:val="20"/>
                <w:u w:val="single"/>
              </w:rPr>
              <w:t>Observação:</w:t>
            </w:r>
            <w:r>
              <w:rPr>
                <w:rFonts w:ascii="Arial" w:hAnsi="Arial" w:cs="Arial"/>
                <w:bCs/>
                <w:sz w:val="20"/>
              </w:rPr>
              <w:t xml:space="preserve"> Para cada dia de reunião serão entregues 03 arranjos.</w:t>
            </w:r>
          </w:p>
        </w:tc>
        <w:tc>
          <w:tcPr>
            <w:tcW w:w="2116" w:type="dxa"/>
            <w:gridSpan w:val="2"/>
            <w:vAlign w:val="center"/>
          </w:tcPr>
          <w:p w14:paraId="4B997D43" w14:textId="230F63AC" w:rsidR="00591AF7" w:rsidRDefault="00591AF7" w:rsidP="00437A1A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</w:tr>
    </w:tbl>
    <w:p w14:paraId="50C7CAB3" w14:textId="77777777" w:rsidR="00C314B3" w:rsidRPr="00C314B3" w:rsidRDefault="00C314B3" w:rsidP="00C314B3"/>
    <w:p w14:paraId="24C3B1D8" w14:textId="77777777" w:rsidR="00F30B5D" w:rsidRDefault="00F30B5D" w:rsidP="00F30B5D">
      <w:pPr>
        <w:pStyle w:val="PargrafodaLista"/>
        <w:jc w:val="both"/>
        <w:rPr>
          <w:b/>
          <w:bCs/>
        </w:rPr>
      </w:pPr>
    </w:p>
    <w:p w14:paraId="6A5632A1" w14:textId="7351736E" w:rsidR="00591AF7" w:rsidRDefault="00C314B3" w:rsidP="00591AF7">
      <w:pPr>
        <w:pStyle w:val="PargrafodaLista"/>
        <w:numPr>
          <w:ilvl w:val="0"/>
          <w:numId w:val="13"/>
        </w:numPr>
        <w:jc w:val="both"/>
        <w:rPr>
          <w:b/>
          <w:bCs/>
        </w:rPr>
      </w:pPr>
      <w:r w:rsidRPr="00591AF7">
        <w:rPr>
          <w:b/>
          <w:bCs/>
        </w:rPr>
        <w:t xml:space="preserve">Essa proposta tem validade de </w:t>
      </w:r>
      <w:r w:rsidR="009F2509">
        <w:rPr>
          <w:b/>
          <w:bCs/>
        </w:rPr>
        <w:t>60</w:t>
      </w:r>
      <w:r w:rsidRPr="00591AF7">
        <w:rPr>
          <w:b/>
          <w:bCs/>
        </w:rPr>
        <w:t xml:space="preserve"> dias</w:t>
      </w:r>
      <w:r w:rsidR="009F2509">
        <w:rPr>
          <w:b/>
          <w:bCs/>
        </w:rPr>
        <w:t>.</w:t>
      </w:r>
    </w:p>
    <w:p w14:paraId="6D967FE4" w14:textId="011C6407" w:rsidR="00C314B3" w:rsidRDefault="00C314B3" w:rsidP="00591AF7">
      <w:pPr>
        <w:pStyle w:val="PargrafodaLista"/>
        <w:numPr>
          <w:ilvl w:val="0"/>
          <w:numId w:val="13"/>
        </w:numPr>
        <w:jc w:val="both"/>
        <w:rPr>
          <w:b/>
          <w:bCs/>
        </w:rPr>
      </w:pPr>
      <w:r w:rsidRPr="00591AF7">
        <w:rPr>
          <w:b/>
          <w:bCs/>
        </w:rPr>
        <w:t>O responsável pela elaboração da proposta declara ciência das condições das especificações dos serviços</w:t>
      </w:r>
      <w:r w:rsidR="00591AF7">
        <w:rPr>
          <w:b/>
          <w:bCs/>
        </w:rPr>
        <w:t>.</w:t>
      </w:r>
    </w:p>
    <w:p w14:paraId="1B44122B" w14:textId="5FC5CC8D" w:rsidR="009F2509" w:rsidRPr="009F2509" w:rsidRDefault="009F2509" w:rsidP="00BB2168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9F2509">
        <w:rPr>
          <w:rFonts w:asciiTheme="minorHAnsi" w:hAnsiTheme="minorHAnsi" w:cstheme="minorHAnsi"/>
          <w:b/>
          <w:bCs/>
        </w:rPr>
        <w:t xml:space="preserve">As Reuniões Solenes serão realizadas nos dias 01, 08 e 22 de novembro de 2024, com início às </w:t>
      </w:r>
      <w:r w:rsidRPr="009C3B12">
        <w:rPr>
          <w:rFonts w:asciiTheme="minorHAnsi" w:hAnsiTheme="minorHAnsi" w:cstheme="minorHAnsi"/>
          <w:b/>
          <w:bCs/>
        </w:rPr>
        <w:t>18</w:t>
      </w:r>
      <w:r w:rsidRPr="009F2509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9F2509">
        <w:rPr>
          <w:rFonts w:asciiTheme="minorHAnsi" w:hAnsiTheme="minorHAnsi" w:cstheme="minorHAnsi"/>
          <w:b/>
          <w:bCs/>
        </w:rPr>
        <w:t>horas, ressalvada alteração que deverá ser precedida de comunicado prévio.</w:t>
      </w:r>
    </w:p>
    <w:p w14:paraId="62E2A55C" w14:textId="73FF4665" w:rsidR="009F2509" w:rsidRPr="009F2509" w:rsidRDefault="009F2509" w:rsidP="00255DF8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9F2509">
        <w:rPr>
          <w:rFonts w:asciiTheme="minorHAnsi" w:hAnsiTheme="minorHAnsi" w:cstheme="minorHAnsi"/>
          <w:b/>
          <w:bCs/>
        </w:rPr>
        <w:t xml:space="preserve"> O local designado para entrega dos produtos será a sede da Câmara Municipal de Bueno Brandão, a saber: Rua Padre Zeferino, 84, centro, Bueno Brandão/MG; em tempo hábil a </w:t>
      </w:r>
      <w:r w:rsidRPr="009F2509">
        <w:rPr>
          <w:rFonts w:asciiTheme="minorHAnsi" w:hAnsiTheme="minorHAnsi" w:cstheme="minorHAnsi"/>
          <w:b/>
          <w:bCs/>
        </w:rPr>
        <w:lastRenderedPageBreak/>
        <w:t>não prejudicar, ou atrasar a programação da solenidade; sendo o custo com a entrega suportado integralmente pela licitante vencedora.</w:t>
      </w:r>
    </w:p>
    <w:p w14:paraId="57C3BA1A" w14:textId="4A9F22A4" w:rsidR="009F2509" w:rsidRDefault="009F2509" w:rsidP="009F250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9F2509">
        <w:rPr>
          <w:rFonts w:asciiTheme="minorHAnsi" w:hAnsiTheme="minorHAnsi" w:cstheme="minorHAnsi"/>
          <w:b/>
          <w:bCs/>
        </w:rPr>
        <w:t xml:space="preserve"> Os produtos deverão ser entregues com no mínimo 0</w:t>
      </w:r>
      <w:r w:rsidR="009C3B12">
        <w:rPr>
          <w:rFonts w:asciiTheme="minorHAnsi" w:hAnsiTheme="minorHAnsi" w:cstheme="minorHAnsi"/>
          <w:b/>
          <w:bCs/>
        </w:rPr>
        <w:t>2</w:t>
      </w:r>
      <w:r w:rsidRPr="009F2509">
        <w:rPr>
          <w:rFonts w:asciiTheme="minorHAnsi" w:hAnsiTheme="minorHAnsi" w:cstheme="minorHAnsi"/>
          <w:b/>
          <w:bCs/>
        </w:rPr>
        <w:t xml:space="preserve"> (</w:t>
      </w:r>
      <w:r w:rsidR="009C3B12">
        <w:rPr>
          <w:rFonts w:asciiTheme="minorHAnsi" w:hAnsiTheme="minorHAnsi" w:cstheme="minorHAnsi"/>
          <w:b/>
          <w:bCs/>
        </w:rPr>
        <w:t>duas</w:t>
      </w:r>
      <w:r w:rsidRPr="009F2509">
        <w:rPr>
          <w:rFonts w:asciiTheme="minorHAnsi" w:hAnsiTheme="minorHAnsi" w:cstheme="minorHAnsi"/>
          <w:b/>
          <w:bCs/>
        </w:rPr>
        <w:t>) horas de antecedência ao horário estipulado para o início do evento.</w:t>
      </w:r>
    </w:p>
    <w:p w14:paraId="22ED577C" w14:textId="0BC66813" w:rsidR="009F2509" w:rsidRPr="009F2509" w:rsidRDefault="009F2509" w:rsidP="009F250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9F2509">
        <w:rPr>
          <w:rFonts w:asciiTheme="minorHAnsi" w:hAnsiTheme="minorHAnsi" w:cstheme="minorHAnsi"/>
          <w:b/>
          <w:bCs/>
          <w:spacing w:val="-1"/>
        </w:rPr>
        <w:t>O pagamento se dará por boleto bancário ou depósito em conta exclusivamente do Banco do Brasil, de titularidade da contratada</w:t>
      </w:r>
      <w:r w:rsidR="00992280">
        <w:rPr>
          <w:rFonts w:asciiTheme="minorHAnsi" w:hAnsiTheme="minorHAnsi" w:cstheme="minorHAnsi"/>
          <w:b/>
          <w:bCs/>
          <w:spacing w:val="-1"/>
        </w:rPr>
        <w:t>, após entrega de todos os produtos.</w:t>
      </w:r>
    </w:p>
    <w:p w14:paraId="41B538FA" w14:textId="77777777" w:rsidR="00C314B3" w:rsidRPr="00C314B3" w:rsidRDefault="00C314B3" w:rsidP="00C314B3">
      <w:pPr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8"/>
        <w:gridCol w:w="4389"/>
      </w:tblGrid>
      <w:tr w:rsidR="00C314B3" w:rsidRPr="00C314B3" w14:paraId="3D215441" w14:textId="77777777" w:rsidTr="005E264F">
        <w:trPr>
          <w:trHeight w:val="6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9F11" w14:textId="77777777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E3D9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ECC9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A74F2" w14:textId="4DF7D1A0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14:paraId="7DF5507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Assinatura</w:t>
            </w:r>
          </w:p>
          <w:p w14:paraId="471BC183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Representante Legal do Proponente</w:t>
            </w:r>
          </w:p>
          <w:p w14:paraId="0EDB9CEE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1FFDE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5B42AE" w14:textId="2A4E2AEA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Local: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  <w:p w14:paraId="4019F1E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27CA5" w14:textId="714748A8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………………………………...…...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893A" w14:textId="77777777" w:rsidR="00C314B3" w:rsidRPr="00C314B3" w:rsidRDefault="00C314B3" w:rsidP="00C314B3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Carimbo com CNPJ</w:t>
            </w:r>
          </w:p>
        </w:tc>
      </w:tr>
      <w:bookmarkEnd w:id="0"/>
    </w:tbl>
    <w:p w14:paraId="42AA27D1" w14:textId="77777777" w:rsidR="00C314B3" w:rsidRPr="00C314B3" w:rsidRDefault="00C314B3" w:rsidP="00C314B3">
      <w:pPr>
        <w:jc w:val="center"/>
        <w:rPr>
          <w:b/>
          <w:bCs/>
        </w:rPr>
      </w:pPr>
    </w:p>
    <w:p w14:paraId="7E33130A" w14:textId="77777777" w:rsidR="00931B15" w:rsidRDefault="00931B15" w:rsidP="00333EE7"/>
    <w:p w14:paraId="139B60DC" w14:textId="77777777" w:rsidR="00F30B5D" w:rsidRDefault="00F30B5D" w:rsidP="00333EE7"/>
    <w:p w14:paraId="7C4CE139" w14:textId="77777777" w:rsidR="00F30B5D" w:rsidRDefault="00F30B5D" w:rsidP="00333EE7"/>
    <w:p w14:paraId="7DF8D508" w14:textId="77777777" w:rsidR="00F30B5D" w:rsidRDefault="00F30B5D" w:rsidP="00333EE7"/>
    <w:p w14:paraId="1520B444" w14:textId="77777777" w:rsidR="00F30B5D" w:rsidRDefault="00F30B5D" w:rsidP="00333EE7"/>
    <w:p w14:paraId="5EE508DB" w14:textId="77777777" w:rsidR="00F30B5D" w:rsidRDefault="00F30B5D" w:rsidP="00333EE7"/>
    <w:p w14:paraId="56C73413" w14:textId="77777777" w:rsidR="00F30B5D" w:rsidRDefault="00F30B5D" w:rsidP="00333EE7"/>
    <w:p w14:paraId="4479642B" w14:textId="77777777" w:rsidR="00F30B5D" w:rsidRDefault="00F30B5D" w:rsidP="00333EE7"/>
    <w:p w14:paraId="4DB69468" w14:textId="77777777" w:rsidR="00F30B5D" w:rsidRPr="00C314B3" w:rsidRDefault="00F30B5D" w:rsidP="00333EE7"/>
    <w:sectPr w:rsidR="00F30B5D" w:rsidRPr="00C314B3" w:rsidSect="00963B7D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50386" w14:textId="77777777" w:rsidR="001A5B00" w:rsidRDefault="001A5B00">
      <w:r>
        <w:separator/>
      </w:r>
    </w:p>
  </w:endnote>
  <w:endnote w:type="continuationSeparator" w:id="0">
    <w:p w14:paraId="52B04B9D" w14:textId="77777777" w:rsidR="001A5B00" w:rsidRDefault="001A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  <w:p w14:paraId="2F103D98" w14:textId="77777777" w:rsidR="001D078F" w:rsidRDefault="001D07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3F1A4937" w14:textId="77777777" w:rsidR="00DB1A75" w:rsidRDefault="00DB1A75" w:rsidP="00DB1A75">
    <w:pPr>
      <w:pStyle w:val="Rodap"/>
      <w:jc w:val="center"/>
    </w:pPr>
    <w:bookmarkStart w:id="3" w:name="_Hlk174432359"/>
    <w:r>
      <w:t>Rua Padre Zeferino, nº 84, centro- CEP: 37.578-000- Bueno Brandão- MG</w:t>
    </w:r>
  </w:p>
  <w:p w14:paraId="6E779001" w14:textId="77777777" w:rsidR="00DB1A75" w:rsidRPr="005C5C8F" w:rsidRDefault="00DB1A75" w:rsidP="00DB1A75">
    <w:pPr>
      <w:pStyle w:val="Rodap"/>
      <w:jc w:val="center"/>
    </w:pPr>
    <w:r>
      <w:t>Tel: (35) 3463 1320- E-mail: camarambb@yahoo.com.br</w:t>
    </w:r>
  </w:p>
  <w:bookmarkEnd w:id="3"/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2718D" w14:textId="77777777" w:rsidR="001A5B00" w:rsidRDefault="001A5B00">
      <w:r>
        <w:separator/>
      </w:r>
    </w:p>
  </w:footnote>
  <w:footnote w:type="continuationSeparator" w:id="0">
    <w:p w14:paraId="3DAE7587" w14:textId="77777777" w:rsidR="001A5B00" w:rsidRDefault="001A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84D0" w14:textId="11CA7720" w:rsidR="00DB1A75" w:rsidRDefault="00DB1A75" w:rsidP="00DB1A75">
    <w:pPr>
      <w:pStyle w:val="Cabealho"/>
      <w:tabs>
        <w:tab w:val="left" w:pos="1080"/>
        <w:tab w:val="left" w:pos="1980"/>
      </w:tabs>
      <w:jc w:val="both"/>
    </w:pPr>
    <w:bookmarkStart w:id="2" w:name="_Hlk174432345"/>
    <w:r>
      <w:rPr>
        <w:noProof/>
      </w:rPr>
      <w:drawing>
        <wp:anchor distT="0" distB="0" distL="114300" distR="114300" simplePos="0" relativeHeight="251659264" behindDoc="1" locked="0" layoutInCell="1" allowOverlap="1" wp14:anchorId="62184D5D" wp14:editId="4209A19A">
          <wp:simplePos x="0" y="0"/>
          <wp:positionH relativeFrom="column">
            <wp:posOffset>2252980</wp:posOffset>
          </wp:positionH>
          <wp:positionV relativeFrom="paragraph">
            <wp:posOffset>-140970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3F664" w14:textId="5EAC4470" w:rsidR="00DB1A75" w:rsidRDefault="005E6B0A" w:rsidP="00DB1A75">
    <w:pPr>
      <w:pStyle w:val="Cabealho"/>
      <w:tabs>
        <w:tab w:val="left" w:pos="1080"/>
        <w:tab w:val="left" w:pos="1980"/>
      </w:tabs>
      <w:jc w:val="both"/>
      <w:rPr>
        <w:sz w:val="36"/>
      </w:rPr>
    </w:pPr>
    <w:r>
      <w:t xml:space="preserve">                                </w:t>
    </w:r>
  </w:p>
  <w:p w14:paraId="59103298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  <w:rPr>
        <w:sz w:val="32"/>
        <w:szCs w:val="32"/>
      </w:rPr>
    </w:pPr>
    <w:r w:rsidRPr="005C5C8F">
      <w:rPr>
        <w:sz w:val="32"/>
        <w:szCs w:val="32"/>
      </w:rPr>
      <w:t>CÂMARA MUNICIPAL DE BUENO BRANDÃO</w:t>
    </w:r>
  </w:p>
  <w:p w14:paraId="5D71CA02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</w:pPr>
    <w:r w:rsidRPr="005C5C8F">
      <w:t>ESTÂNCIA CLIMÁTICA E HIDROMINERAL</w:t>
    </w:r>
  </w:p>
  <w:p w14:paraId="715F91EE" w14:textId="77777777" w:rsidR="00DB1A75" w:rsidRDefault="00DB1A75" w:rsidP="00DB1A75">
    <w:pPr>
      <w:pStyle w:val="Cabealho"/>
      <w:jc w:val="center"/>
      <w:rPr>
        <w:sz w:val="20"/>
        <w:szCs w:val="20"/>
      </w:rPr>
    </w:pPr>
    <w:r>
      <w:t>CNPJ: 03.578.173/0001-80</w:t>
    </w:r>
  </w:p>
  <w:bookmarkEnd w:id="2"/>
  <w:p w14:paraId="7839C55A" w14:textId="7A6E442E" w:rsidR="005E6B0A" w:rsidRDefault="005E6B0A">
    <w:pPr>
      <w:pStyle w:val="Cabealho"/>
      <w:tabs>
        <w:tab w:val="clear" w:pos="8838"/>
      </w:tabs>
    </w:pPr>
  </w:p>
  <w:p w14:paraId="5E03DC46" w14:textId="77777777" w:rsidR="001D078F" w:rsidRDefault="001D07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7D7"/>
    <w:multiLevelType w:val="hybridMultilevel"/>
    <w:tmpl w:val="C318235A"/>
    <w:lvl w:ilvl="0" w:tplc="B3E6337A">
      <w:start w:val="1"/>
      <w:numFmt w:val="decimal"/>
      <w:lvlText w:val="%1.0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 w:tplc="1DEC54D0">
      <w:numFmt w:val="none"/>
      <w:lvlText w:val=""/>
      <w:lvlJc w:val="left"/>
      <w:pPr>
        <w:tabs>
          <w:tab w:val="num" w:pos="360"/>
        </w:tabs>
      </w:pPr>
    </w:lvl>
    <w:lvl w:ilvl="2" w:tplc="32F086B4">
      <w:numFmt w:val="none"/>
      <w:lvlText w:val=""/>
      <w:lvlJc w:val="left"/>
      <w:pPr>
        <w:tabs>
          <w:tab w:val="num" w:pos="360"/>
        </w:tabs>
      </w:pPr>
    </w:lvl>
    <w:lvl w:ilvl="3" w:tplc="1ED2AD86">
      <w:numFmt w:val="none"/>
      <w:lvlText w:val=""/>
      <w:lvlJc w:val="left"/>
      <w:pPr>
        <w:tabs>
          <w:tab w:val="num" w:pos="360"/>
        </w:tabs>
      </w:pPr>
    </w:lvl>
    <w:lvl w:ilvl="4" w:tplc="7BF863BC">
      <w:numFmt w:val="none"/>
      <w:lvlText w:val=""/>
      <w:lvlJc w:val="left"/>
      <w:pPr>
        <w:tabs>
          <w:tab w:val="num" w:pos="360"/>
        </w:tabs>
      </w:pPr>
    </w:lvl>
    <w:lvl w:ilvl="5" w:tplc="BD32B360">
      <w:numFmt w:val="none"/>
      <w:lvlText w:val=""/>
      <w:lvlJc w:val="left"/>
      <w:pPr>
        <w:tabs>
          <w:tab w:val="num" w:pos="360"/>
        </w:tabs>
      </w:pPr>
    </w:lvl>
    <w:lvl w:ilvl="6" w:tplc="FB00BCEC">
      <w:numFmt w:val="none"/>
      <w:lvlText w:val=""/>
      <w:lvlJc w:val="left"/>
      <w:pPr>
        <w:tabs>
          <w:tab w:val="num" w:pos="360"/>
        </w:tabs>
      </w:pPr>
    </w:lvl>
    <w:lvl w:ilvl="7" w:tplc="3B301B2E">
      <w:numFmt w:val="none"/>
      <w:lvlText w:val=""/>
      <w:lvlJc w:val="left"/>
      <w:pPr>
        <w:tabs>
          <w:tab w:val="num" w:pos="360"/>
        </w:tabs>
      </w:pPr>
    </w:lvl>
    <w:lvl w:ilvl="8" w:tplc="23C49FD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A2E46"/>
    <w:multiLevelType w:val="hybridMultilevel"/>
    <w:tmpl w:val="6706D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3"/>
  </w:num>
  <w:num w:numId="2" w16cid:durableId="788209658">
    <w:abstractNumId w:val="5"/>
  </w:num>
  <w:num w:numId="3" w16cid:durableId="657539092">
    <w:abstractNumId w:val="13"/>
  </w:num>
  <w:num w:numId="4" w16cid:durableId="1407217828">
    <w:abstractNumId w:val="4"/>
  </w:num>
  <w:num w:numId="5" w16cid:durableId="1744982108">
    <w:abstractNumId w:val="1"/>
  </w:num>
  <w:num w:numId="6" w16cid:durableId="1011880574">
    <w:abstractNumId w:val="7"/>
  </w:num>
  <w:num w:numId="7" w16cid:durableId="1910991799">
    <w:abstractNumId w:val="8"/>
  </w:num>
  <w:num w:numId="8" w16cid:durableId="2064866692">
    <w:abstractNumId w:val="2"/>
  </w:num>
  <w:num w:numId="9" w16cid:durableId="367334660">
    <w:abstractNumId w:val="9"/>
  </w:num>
  <w:num w:numId="10" w16cid:durableId="1116145961">
    <w:abstractNumId w:val="12"/>
  </w:num>
  <w:num w:numId="11" w16cid:durableId="1083451743">
    <w:abstractNumId w:val="6"/>
  </w:num>
  <w:num w:numId="12" w16cid:durableId="337929477">
    <w:abstractNumId w:val="10"/>
  </w:num>
  <w:num w:numId="13" w16cid:durableId="699820578">
    <w:abstractNumId w:val="11"/>
  </w:num>
  <w:num w:numId="14" w16cid:durableId="24438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30DA4"/>
    <w:rsid w:val="000438A4"/>
    <w:rsid w:val="000714D9"/>
    <w:rsid w:val="000806C9"/>
    <w:rsid w:val="00095AFD"/>
    <w:rsid w:val="000A19CD"/>
    <w:rsid w:val="000A3EBD"/>
    <w:rsid w:val="000B7190"/>
    <w:rsid w:val="000C6FF1"/>
    <w:rsid w:val="000E0461"/>
    <w:rsid w:val="000E34A5"/>
    <w:rsid w:val="000F5898"/>
    <w:rsid w:val="00106294"/>
    <w:rsid w:val="00141D39"/>
    <w:rsid w:val="00157CD6"/>
    <w:rsid w:val="0016299E"/>
    <w:rsid w:val="001A5B00"/>
    <w:rsid w:val="001D078F"/>
    <w:rsid w:val="001E2800"/>
    <w:rsid w:val="00206B8C"/>
    <w:rsid w:val="00215DDB"/>
    <w:rsid w:val="002234F2"/>
    <w:rsid w:val="00233376"/>
    <w:rsid w:val="00280909"/>
    <w:rsid w:val="002A3DE5"/>
    <w:rsid w:val="002B6FA5"/>
    <w:rsid w:val="002C6B2B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45A14"/>
    <w:rsid w:val="0036288C"/>
    <w:rsid w:val="003840E2"/>
    <w:rsid w:val="003A3E2F"/>
    <w:rsid w:val="003A48A3"/>
    <w:rsid w:val="003B716E"/>
    <w:rsid w:val="003D51A2"/>
    <w:rsid w:val="003D6B38"/>
    <w:rsid w:val="003E430B"/>
    <w:rsid w:val="003F117F"/>
    <w:rsid w:val="003F2D53"/>
    <w:rsid w:val="004000B3"/>
    <w:rsid w:val="00437A1A"/>
    <w:rsid w:val="00462D57"/>
    <w:rsid w:val="004C5EA9"/>
    <w:rsid w:val="004F2348"/>
    <w:rsid w:val="004F69EB"/>
    <w:rsid w:val="005020C7"/>
    <w:rsid w:val="00525720"/>
    <w:rsid w:val="00545796"/>
    <w:rsid w:val="00562E3E"/>
    <w:rsid w:val="005819B4"/>
    <w:rsid w:val="00583D71"/>
    <w:rsid w:val="00591AF7"/>
    <w:rsid w:val="005B511F"/>
    <w:rsid w:val="005B5CDD"/>
    <w:rsid w:val="005C05C8"/>
    <w:rsid w:val="005E22A2"/>
    <w:rsid w:val="005E6B0A"/>
    <w:rsid w:val="005E7583"/>
    <w:rsid w:val="005F07D6"/>
    <w:rsid w:val="00613875"/>
    <w:rsid w:val="0061747B"/>
    <w:rsid w:val="00621C3C"/>
    <w:rsid w:val="006312CF"/>
    <w:rsid w:val="006530FC"/>
    <w:rsid w:val="00687081"/>
    <w:rsid w:val="006A74E1"/>
    <w:rsid w:val="006B39C0"/>
    <w:rsid w:val="006D338C"/>
    <w:rsid w:val="006E07EA"/>
    <w:rsid w:val="006E512C"/>
    <w:rsid w:val="006F59E5"/>
    <w:rsid w:val="00732DB6"/>
    <w:rsid w:val="00737FED"/>
    <w:rsid w:val="00775BC9"/>
    <w:rsid w:val="00776A77"/>
    <w:rsid w:val="007B400A"/>
    <w:rsid w:val="007C0E6B"/>
    <w:rsid w:val="007C258B"/>
    <w:rsid w:val="007C6B43"/>
    <w:rsid w:val="007F291C"/>
    <w:rsid w:val="008057CD"/>
    <w:rsid w:val="00812A96"/>
    <w:rsid w:val="008518D0"/>
    <w:rsid w:val="00892A6D"/>
    <w:rsid w:val="008B23EF"/>
    <w:rsid w:val="008F07F9"/>
    <w:rsid w:val="008F2701"/>
    <w:rsid w:val="00931B15"/>
    <w:rsid w:val="009529CE"/>
    <w:rsid w:val="00963B7D"/>
    <w:rsid w:val="00991FB3"/>
    <w:rsid w:val="00992280"/>
    <w:rsid w:val="009C3B12"/>
    <w:rsid w:val="009D18D8"/>
    <w:rsid w:val="009D6184"/>
    <w:rsid w:val="009E557F"/>
    <w:rsid w:val="009F2509"/>
    <w:rsid w:val="00A13DA7"/>
    <w:rsid w:val="00A515D1"/>
    <w:rsid w:val="00A51804"/>
    <w:rsid w:val="00A649BD"/>
    <w:rsid w:val="00A74A69"/>
    <w:rsid w:val="00AA3B54"/>
    <w:rsid w:val="00AA5B17"/>
    <w:rsid w:val="00B067BE"/>
    <w:rsid w:val="00B10917"/>
    <w:rsid w:val="00B12AFC"/>
    <w:rsid w:val="00B159E6"/>
    <w:rsid w:val="00B32C08"/>
    <w:rsid w:val="00B36691"/>
    <w:rsid w:val="00B43F1F"/>
    <w:rsid w:val="00B5377D"/>
    <w:rsid w:val="00B565D2"/>
    <w:rsid w:val="00B62962"/>
    <w:rsid w:val="00BB4FB0"/>
    <w:rsid w:val="00BB6FEB"/>
    <w:rsid w:val="00BD1118"/>
    <w:rsid w:val="00C05266"/>
    <w:rsid w:val="00C10A19"/>
    <w:rsid w:val="00C11370"/>
    <w:rsid w:val="00C14577"/>
    <w:rsid w:val="00C314B3"/>
    <w:rsid w:val="00C47459"/>
    <w:rsid w:val="00C62858"/>
    <w:rsid w:val="00C806A2"/>
    <w:rsid w:val="00CD0916"/>
    <w:rsid w:val="00D00369"/>
    <w:rsid w:val="00D06AD6"/>
    <w:rsid w:val="00D078A8"/>
    <w:rsid w:val="00D16242"/>
    <w:rsid w:val="00D1730A"/>
    <w:rsid w:val="00D40D0D"/>
    <w:rsid w:val="00D431E1"/>
    <w:rsid w:val="00D47B5B"/>
    <w:rsid w:val="00D520D5"/>
    <w:rsid w:val="00D53D41"/>
    <w:rsid w:val="00D736E3"/>
    <w:rsid w:val="00D8090B"/>
    <w:rsid w:val="00D839D6"/>
    <w:rsid w:val="00D86771"/>
    <w:rsid w:val="00D8756E"/>
    <w:rsid w:val="00DB1A75"/>
    <w:rsid w:val="00DD01E6"/>
    <w:rsid w:val="00DF5406"/>
    <w:rsid w:val="00E06B37"/>
    <w:rsid w:val="00E07586"/>
    <w:rsid w:val="00E2596F"/>
    <w:rsid w:val="00E400FA"/>
    <w:rsid w:val="00E54039"/>
    <w:rsid w:val="00E801C2"/>
    <w:rsid w:val="00EA3435"/>
    <w:rsid w:val="00EB2846"/>
    <w:rsid w:val="00EC73E5"/>
    <w:rsid w:val="00ED7E9F"/>
    <w:rsid w:val="00F05F86"/>
    <w:rsid w:val="00F30B5D"/>
    <w:rsid w:val="00F55E0A"/>
    <w:rsid w:val="00F70AC0"/>
    <w:rsid w:val="00F71224"/>
    <w:rsid w:val="00F72D96"/>
    <w:rsid w:val="00F82F32"/>
    <w:rsid w:val="00F97CD0"/>
    <w:rsid w:val="00FA22E0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rsid w:val="00E801C2"/>
    <w:rPr>
      <w:sz w:val="24"/>
      <w:szCs w:val="24"/>
    </w:rPr>
  </w:style>
  <w:style w:type="character" w:styleId="Forte">
    <w:name w:val="Strong"/>
    <w:uiPriority w:val="22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C314B3"/>
    <w:pPr>
      <w:widowControl w:val="0"/>
      <w:suppressLineNumbers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B5377D"/>
    <w:rPr>
      <w:rFonts w:ascii="Consolas" w:hAnsi="Consolas"/>
      <w:sz w:val="21"/>
    </w:rPr>
  </w:style>
  <w:style w:type="paragraph" w:styleId="TextosemFormatao">
    <w:name w:val="Plain Text"/>
    <w:basedOn w:val="Normal"/>
    <w:link w:val="TextosemFormataoChar"/>
    <w:uiPriority w:val="99"/>
    <w:unhideWhenUsed/>
    <w:rsid w:val="00B5377D"/>
    <w:rPr>
      <w:rFonts w:ascii="Consolas" w:hAnsi="Consolas"/>
      <w:sz w:val="21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B5377D"/>
    <w:rPr>
      <w:rFonts w:ascii="Consolas" w:hAnsi="Consolas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B1A75"/>
    <w:rPr>
      <w:sz w:val="24"/>
      <w:szCs w:val="24"/>
    </w:rPr>
  </w:style>
  <w:style w:type="character" w:customStyle="1" w:styleId="Ttulo6Char">
    <w:name w:val="Título 6 Char"/>
    <w:uiPriority w:val="99"/>
    <w:rsid w:val="009F250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99"/>
    <w:qFormat/>
    <w:rsid w:val="009F250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9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3</cp:revision>
  <cp:lastPrinted>2024-08-13T12:10:00Z</cp:lastPrinted>
  <dcterms:created xsi:type="dcterms:W3CDTF">2024-10-14T10:41:00Z</dcterms:created>
  <dcterms:modified xsi:type="dcterms:W3CDTF">2024-10-15T14:10:00Z</dcterms:modified>
</cp:coreProperties>
</file>