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C99E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739FE778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3A423A69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6686FE60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26BB91A7" w14:textId="61D1D21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  <w:r w:rsidRPr="00E97D6E">
        <w:rPr>
          <w:b/>
          <w:sz w:val="26"/>
          <w:szCs w:val="26"/>
        </w:rPr>
        <w:t>EXTRATO DO CONTRATO Nº. 00</w:t>
      </w:r>
      <w:r w:rsidR="00607A62">
        <w:rPr>
          <w:b/>
          <w:sz w:val="26"/>
          <w:szCs w:val="26"/>
        </w:rPr>
        <w:t>7</w:t>
      </w:r>
      <w:r w:rsidRPr="00E97D6E">
        <w:rPr>
          <w:b/>
          <w:sz w:val="26"/>
          <w:szCs w:val="26"/>
        </w:rPr>
        <w:t>/202</w:t>
      </w:r>
      <w:r w:rsidR="00EC61A1">
        <w:rPr>
          <w:b/>
          <w:sz w:val="26"/>
          <w:szCs w:val="26"/>
        </w:rPr>
        <w:t>4</w:t>
      </w:r>
    </w:p>
    <w:p w14:paraId="2CD13D20" w14:textId="77777777" w:rsidR="00E97D6E" w:rsidRP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sz w:val="26"/>
          <w:szCs w:val="26"/>
        </w:rPr>
      </w:pPr>
    </w:p>
    <w:p w14:paraId="04CF883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364705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E919E68" w14:textId="77777777" w:rsidR="00E97D6E" w:rsidRP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28A86F15" w14:textId="42C74307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Espécie</w:t>
      </w:r>
      <w:r w:rsidRPr="00E97D6E">
        <w:rPr>
          <w:color w:val="000000"/>
          <w:sz w:val="26"/>
          <w:szCs w:val="26"/>
          <w:shd w:val="clear" w:color="auto" w:fill="FFFFFF"/>
        </w:rPr>
        <w:t>: Contrato nº. 00</w:t>
      </w:r>
      <w:r w:rsidR="00607A62">
        <w:rPr>
          <w:color w:val="000000"/>
          <w:sz w:val="26"/>
          <w:szCs w:val="26"/>
          <w:shd w:val="clear" w:color="auto" w:fill="FFFFFF"/>
        </w:rPr>
        <w:t>7</w:t>
      </w:r>
      <w:r w:rsidRPr="00E97D6E">
        <w:rPr>
          <w:color w:val="000000"/>
          <w:sz w:val="26"/>
          <w:szCs w:val="26"/>
          <w:shd w:val="clear" w:color="auto" w:fill="FFFFFF"/>
        </w:rPr>
        <w:t>/202</w:t>
      </w:r>
      <w:r w:rsidR="00EC61A1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0BA43B5" w14:textId="7C965D06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Contratante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Câmara Municipal de </w:t>
      </w:r>
      <w:r w:rsidR="00EC61A1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4C450BE" w14:textId="13AA5AA5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Contratada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025379">
        <w:rPr>
          <w:color w:val="000000"/>
          <w:sz w:val="26"/>
          <w:szCs w:val="26"/>
          <w:shd w:val="clear" w:color="auto" w:fill="FFFFFF"/>
        </w:rPr>
        <w:t>Supermercado O Vantajoso LTDA EPP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5A5A68A1" w14:textId="09B1EDB2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Objeto</w:t>
      </w:r>
      <w:r w:rsidRPr="00E97D6E">
        <w:rPr>
          <w:color w:val="000000"/>
          <w:sz w:val="26"/>
          <w:szCs w:val="26"/>
          <w:shd w:val="clear" w:color="auto" w:fill="FFFFFF"/>
        </w:rPr>
        <w:t>:</w:t>
      </w:r>
      <w:r w:rsidRPr="00E97D6E">
        <w:rPr>
          <w:color w:val="000000"/>
          <w:spacing w:val="-1"/>
          <w:sz w:val="26"/>
          <w:szCs w:val="26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Referente à </w:t>
      </w:r>
      <w:r w:rsidR="00607A62" w:rsidRPr="00607A62">
        <w:rPr>
          <w:color w:val="000000"/>
          <w:sz w:val="26"/>
          <w:szCs w:val="26"/>
          <w:shd w:val="clear" w:color="auto" w:fill="FFFFFF"/>
        </w:rPr>
        <w:t>Aquisição de Material de Consumo- Gás Liquefeito de Petróleo - GLP (gás de cozinha), acondicionado em botijão-13 kg, para atender as demandas da Câmara Municipal de Bueno Brandão- MG</w:t>
      </w:r>
      <w:r w:rsidR="00EC61A1" w:rsidRPr="00607A62">
        <w:rPr>
          <w:color w:val="000000"/>
          <w:sz w:val="26"/>
          <w:szCs w:val="26"/>
          <w:shd w:val="clear" w:color="auto" w:fill="FFFFFF"/>
        </w:rPr>
        <w:t>;</w:t>
      </w:r>
    </w:p>
    <w:p w14:paraId="596CDFFF" w14:textId="6FF047A9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Valor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R$ </w:t>
      </w:r>
      <w:r w:rsidR="00607A62">
        <w:t>196,00</w:t>
      </w:r>
      <w:r w:rsidR="00EC61A1" w:rsidRPr="00E97D6E">
        <w:rPr>
          <w:color w:val="000000"/>
          <w:sz w:val="26"/>
          <w:szCs w:val="26"/>
          <w:shd w:val="clear" w:color="auto" w:fill="FFFFFF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>(</w:t>
      </w:r>
      <w:r w:rsidR="00607A62">
        <w:rPr>
          <w:color w:val="000000"/>
          <w:sz w:val="26"/>
          <w:szCs w:val="26"/>
          <w:shd w:val="clear" w:color="auto" w:fill="FFFFFF"/>
        </w:rPr>
        <w:t>Cento e noventa e seis reais)</w:t>
      </w:r>
    </w:p>
    <w:p w14:paraId="40DA2EFA" w14:textId="5A18C206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b/>
          <w:color w:val="000000"/>
          <w:sz w:val="26"/>
          <w:szCs w:val="26"/>
          <w:shd w:val="clear" w:color="auto" w:fill="FFFFFF"/>
        </w:rPr>
        <w:t xml:space="preserve">Dotação Orçamentária: </w:t>
      </w:r>
      <w:r w:rsidR="00EC61A1" w:rsidRPr="00EC61A1">
        <w:rPr>
          <w:sz w:val="26"/>
          <w:szCs w:val="26"/>
        </w:rPr>
        <w:t>01.01.01.031.0001.4.001.33.90.30</w:t>
      </w:r>
      <w:r w:rsidR="00EC61A1" w:rsidRPr="009A2856">
        <w:rPr>
          <w:rFonts w:ascii="Arial" w:hAnsi="Arial" w:cs="Arial"/>
        </w:rPr>
        <w:t xml:space="preserve"> </w:t>
      </w:r>
    </w:p>
    <w:p w14:paraId="0D48F188" w14:textId="59AD083F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Vigência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607A62">
        <w:rPr>
          <w:color w:val="000000"/>
          <w:sz w:val="26"/>
          <w:szCs w:val="26"/>
          <w:shd w:val="clear" w:color="auto" w:fill="FFFFFF"/>
        </w:rPr>
        <w:t>06 (seis) meses</w:t>
      </w:r>
    </w:p>
    <w:p w14:paraId="4266B789" w14:textId="63EF1691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Data de Assinatura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666270" w:rsidRPr="00666270">
        <w:rPr>
          <w:sz w:val="26"/>
          <w:szCs w:val="26"/>
          <w:shd w:val="clear" w:color="auto" w:fill="FFFFFF"/>
        </w:rPr>
        <w:t>19</w:t>
      </w:r>
      <w:r w:rsidRPr="00666270">
        <w:rPr>
          <w:sz w:val="26"/>
          <w:szCs w:val="26"/>
          <w:shd w:val="clear" w:color="auto" w:fill="FFFFFF"/>
        </w:rPr>
        <w:t>/0</w:t>
      </w:r>
      <w:r w:rsidR="00666270" w:rsidRPr="00666270">
        <w:rPr>
          <w:sz w:val="26"/>
          <w:szCs w:val="26"/>
          <w:shd w:val="clear" w:color="auto" w:fill="FFFFFF"/>
        </w:rPr>
        <w:t>8</w:t>
      </w:r>
      <w:r w:rsidRPr="00666270">
        <w:rPr>
          <w:sz w:val="26"/>
          <w:szCs w:val="26"/>
          <w:shd w:val="clear" w:color="auto" w:fill="FFFFFF"/>
        </w:rPr>
        <w:t>/2024</w:t>
      </w:r>
    </w:p>
    <w:p w14:paraId="799BE765" w14:textId="31982860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Assinam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Pela Câmara Municipal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895B26">
        <w:rPr>
          <w:color w:val="000000"/>
          <w:sz w:val="26"/>
          <w:szCs w:val="26"/>
          <w:shd w:val="clear" w:color="auto" w:fill="FFFFFF"/>
        </w:rPr>
        <w:t>Cláudio Aparecido Borba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– Presidente da Câmara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. Pela empresa </w:t>
      </w:r>
      <w:r w:rsidR="00025379">
        <w:rPr>
          <w:color w:val="000000"/>
          <w:sz w:val="26"/>
          <w:szCs w:val="26"/>
          <w:shd w:val="clear" w:color="auto" w:fill="FFFFFF"/>
        </w:rPr>
        <w:t xml:space="preserve">Supermercado O Vantajoso LTDA EPP </w:t>
      </w:r>
      <w:r w:rsidR="00666270">
        <w:rPr>
          <w:color w:val="000000"/>
          <w:sz w:val="26"/>
          <w:szCs w:val="26"/>
          <w:shd w:val="clear" w:color="auto" w:fill="FFFFFF"/>
        </w:rPr>
        <w:t>Solange Carla de Souza Gomes</w:t>
      </w:r>
      <w:r w:rsidRPr="00E97D6E">
        <w:rPr>
          <w:color w:val="000000"/>
          <w:sz w:val="26"/>
          <w:szCs w:val="26"/>
          <w:shd w:val="clear" w:color="auto" w:fill="FFFFFF"/>
        </w:rPr>
        <w:t>.</w:t>
      </w:r>
    </w:p>
    <w:p w14:paraId="7E33130A" w14:textId="77777777" w:rsidR="00931B15" w:rsidRDefault="00931B15" w:rsidP="00333EE7"/>
    <w:p w14:paraId="7133BBBE" w14:textId="77777777" w:rsidR="00A02AB4" w:rsidRPr="00A02AB4" w:rsidRDefault="00A02AB4" w:rsidP="00A02AB4"/>
    <w:p w14:paraId="2F4D254A" w14:textId="77777777" w:rsidR="00A02AB4" w:rsidRPr="00A02AB4" w:rsidRDefault="00A02AB4" w:rsidP="00A02AB4"/>
    <w:p w14:paraId="329D308B" w14:textId="77777777" w:rsidR="00A02AB4" w:rsidRPr="00A02AB4" w:rsidRDefault="00A02AB4" w:rsidP="00A02AB4"/>
    <w:p w14:paraId="1115AEA2" w14:textId="77777777" w:rsidR="00A02AB4" w:rsidRPr="00A02AB4" w:rsidRDefault="00A02AB4" w:rsidP="00A02AB4"/>
    <w:p w14:paraId="30E0C68B" w14:textId="77777777" w:rsidR="00A02AB4" w:rsidRPr="00A02AB4" w:rsidRDefault="00A02AB4" w:rsidP="00A02AB4"/>
    <w:p w14:paraId="025206BD" w14:textId="77777777" w:rsidR="00A02AB4" w:rsidRPr="00A02AB4" w:rsidRDefault="00A02AB4" w:rsidP="00A02AB4"/>
    <w:p w14:paraId="69AC6028" w14:textId="77777777" w:rsidR="00A02AB4" w:rsidRPr="00A02AB4" w:rsidRDefault="00A02AB4" w:rsidP="00A02AB4"/>
    <w:p w14:paraId="1A518E22" w14:textId="77777777" w:rsidR="00A02AB4" w:rsidRPr="00A02AB4" w:rsidRDefault="00A02AB4" w:rsidP="00A02AB4"/>
    <w:p w14:paraId="66AF532B" w14:textId="77777777" w:rsidR="00A02AB4" w:rsidRPr="00A02AB4" w:rsidRDefault="00A02AB4" w:rsidP="00A02AB4"/>
    <w:p w14:paraId="4E68058D" w14:textId="77777777" w:rsidR="00A02AB4" w:rsidRPr="00A02AB4" w:rsidRDefault="00A02AB4" w:rsidP="00A02AB4"/>
    <w:p w14:paraId="198D41E6" w14:textId="77777777" w:rsidR="00A02AB4" w:rsidRPr="00A02AB4" w:rsidRDefault="00A02AB4" w:rsidP="00A02AB4"/>
    <w:p w14:paraId="55A5537D" w14:textId="77777777" w:rsidR="00A02AB4" w:rsidRPr="00A02AB4" w:rsidRDefault="00A02AB4" w:rsidP="00A02AB4"/>
    <w:p w14:paraId="609D2B17" w14:textId="77777777" w:rsidR="00A02AB4" w:rsidRPr="00A02AB4" w:rsidRDefault="00A02AB4" w:rsidP="00A02AB4"/>
    <w:p w14:paraId="592AB842" w14:textId="77777777" w:rsidR="00A02AB4" w:rsidRPr="00A02AB4" w:rsidRDefault="00A02AB4" w:rsidP="00A02AB4"/>
    <w:p w14:paraId="2AA51925" w14:textId="77777777" w:rsidR="00A02AB4" w:rsidRPr="00A02AB4" w:rsidRDefault="00A02AB4" w:rsidP="00A02AB4"/>
    <w:p w14:paraId="313EB4D0" w14:textId="77777777" w:rsidR="00A02AB4" w:rsidRPr="00A02AB4" w:rsidRDefault="00A02AB4" w:rsidP="00A02AB4"/>
    <w:p w14:paraId="42C0F40F" w14:textId="77777777" w:rsidR="00A02AB4" w:rsidRPr="00A02AB4" w:rsidRDefault="00A02AB4" w:rsidP="00A02AB4"/>
    <w:p w14:paraId="1491ECB7" w14:textId="77777777" w:rsidR="00A02AB4" w:rsidRPr="00A02AB4" w:rsidRDefault="00A02AB4" w:rsidP="00A02AB4"/>
    <w:p w14:paraId="6651F376" w14:textId="77777777" w:rsidR="00A02AB4" w:rsidRPr="00A02AB4" w:rsidRDefault="00A02AB4" w:rsidP="00A02AB4"/>
    <w:p w14:paraId="2669A829" w14:textId="77777777" w:rsidR="00A02AB4" w:rsidRPr="00A02AB4" w:rsidRDefault="00A02AB4" w:rsidP="00A02AB4"/>
    <w:p w14:paraId="4458B0A0" w14:textId="77777777" w:rsidR="00A02AB4" w:rsidRPr="00A02AB4" w:rsidRDefault="00A02AB4" w:rsidP="00A02AB4"/>
    <w:p w14:paraId="61A1F5F8" w14:textId="77777777" w:rsidR="00A02AB4" w:rsidRDefault="00A02AB4" w:rsidP="00A02AB4"/>
    <w:p w14:paraId="733BD86B" w14:textId="77777777" w:rsidR="00A02AB4" w:rsidRPr="00A02AB4" w:rsidRDefault="00A02AB4" w:rsidP="00A02AB4"/>
    <w:p w14:paraId="11196DAD" w14:textId="77777777" w:rsidR="00A02AB4" w:rsidRDefault="00A02AB4" w:rsidP="00A02AB4"/>
    <w:p w14:paraId="37E3E740" w14:textId="77777777" w:rsidR="00A02AB4" w:rsidRPr="00A02AB4" w:rsidRDefault="00A02AB4" w:rsidP="00A02AB4"/>
    <w:sectPr w:rsidR="00A02AB4" w:rsidRPr="00A02AB4" w:rsidSect="00081656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DD1A" w14:textId="77777777" w:rsidR="003D2961" w:rsidRDefault="003D2961">
      <w:r>
        <w:separator/>
      </w:r>
    </w:p>
  </w:endnote>
  <w:endnote w:type="continuationSeparator" w:id="0">
    <w:p w14:paraId="5DE183DA" w14:textId="77777777" w:rsidR="003D2961" w:rsidRDefault="003D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5CD2" w14:textId="77777777" w:rsidR="003D2961" w:rsidRDefault="003D2961">
      <w:r>
        <w:separator/>
      </w:r>
    </w:p>
  </w:footnote>
  <w:footnote w:type="continuationSeparator" w:id="0">
    <w:p w14:paraId="63671DA2" w14:textId="77777777" w:rsidR="003D2961" w:rsidRDefault="003D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C55A" w14:textId="00DBD7F2" w:rsidR="005E6B0A" w:rsidRDefault="005E6B0A">
    <w:pPr>
      <w:pStyle w:val="Cabealho"/>
      <w:tabs>
        <w:tab w:val="clear" w:pos="8838"/>
      </w:tabs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25379"/>
    <w:rsid w:val="00030DA4"/>
    <w:rsid w:val="000438A4"/>
    <w:rsid w:val="00044BB1"/>
    <w:rsid w:val="000714D9"/>
    <w:rsid w:val="00081656"/>
    <w:rsid w:val="000949D0"/>
    <w:rsid w:val="00095AFD"/>
    <w:rsid w:val="000A19CD"/>
    <w:rsid w:val="000A3EBD"/>
    <w:rsid w:val="000E0461"/>
    <w:rsid w:val="000E34A5"/>
    <w:rsid w:val="000F5898"/>
    <w:rsid w:val="00106294"/>
    <w:rsid w:val="00114A9E"/>
    <w:rsid w:val="00134F53"/>
    <w:rsid w:val="00157CD6"/>
    <w:rsid w:val="0016299E"/>
    <w:rsid w:val="001E2800"/>
    <w:rsid w:val="00206B8C"/>
    <w:rsid w:val="002234F2"/>
    <w:rsid w:val="00233376"/>
    <w:rsid w:val="00280909"/>
    <w:rsid w:val="002A3DE5"/>
    <w:rsid w:val="002B6FA5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25C"/>
    <w:rsid w:val="0036288C"/>
    <w:rsid w:val="003A3E2F"/>
    <w:rsid w:val="003A48A3"/>
    <w:rsid w:val="003D2961"/>
    <w:rsid w:val="003D51A2"/>
    <w:rsid w:val="003D6B38"/>
    <w:rsid w:val="003E430B"/>
    <w:rsid w:val="003F117F"/>
    <w:rsid w:val="003F2D53"/>
    <w:rsid w:val="004000B3"/>
    <w:rsid w:val="00405C69"/>
    <w:rsid w:val="00462D5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B511F"/>
    <w:rsid w:val="005B5CDD"/>
    <w:rsid w:val="005C05C8"/>
    <w:rsid w:val="005D0937"/>
    <w:rsid w:val="005E22A2"/>
    <w:rsid w:val="005E6B0A"/>
    <w:rsid w:val="005E7583"/>
    <w:rsid w:val="005F07D6"/>
    <w:rsid w:val="00607A62"/>
    <w:rsid w:val="00613875"/>
    <w:rsid w:val="0061747B"/>
    <w:rsid w:val="00621C3C"/>
    <w:rsid w:val="006312CF"/>
    <w:rsid w:val="00666270"/>
    <w:rsid w:val="006B39C0"/>
    <w:rsid w:val="006D338C"/>
    <w:rsid w:val="006E07EA"/>
    <w:rsid w:val="006E512C"/>
    <w:rsid w:val="006F59E5"/>
    <w:rsid w:val="0070671D"/>
    <w:rsid w:val="00732DB6"/>
    <w:rsid w:val="00737FED"/>
    <w:rsid w:val="00775BC9"/>
    <w:rsid w:val="00776A77"/>
    <w:rsid w:val="007C0E6B"/>
    <w:rsid w:val="007C258B"/>
    <w:rsid w:val="007C6B43"/>
    <w:rsid w:val="007D14EB"/>
    <w:rsid w:val="007F291C"/>
    <w:rsid w:val="008057CD"/>
    <w:rsid w:val="00812A96"/>
    <w:rsid w:val="008518D0"/>
    <w:rsid w:val="00892A6D"/>
    <w:rsid w:val="00895B26"/>
    <w:rsid w:val="008B23EF"/>
    <w:rsid w:val="008F07F9"/>
    <w:rsid w:val="00912B35"/>
    <w:rsid w:val="00931B15"/>
    <w:rsid w:val="00991FB3"/>
    <w:rsid w:val="009D6184"/>
    <w:rsid w:val="009E557F"/>
    <w:rsid w:val="00A02AB4"/>
    <w:rsid w:val="00A515D1"/>
    <w:rsid w:val="00A541FA"/>
    <w:rsid w:val="00A649BD"/>
    <w:rsid w:val="00A74A69"/>
    <w:rsid w:val="00A92B74"/>
    <w:rsid w:val="00AA3B54"/>
    <w:rsid w:val="00AA5B17"/>
    <w:rsid w:val="00B067BE"/>
    <w:rsid w:val="00B10917"/>
    <w:rsid w:val="00B159E6"/>
    <w:rsid w:val="00B32C08"/>
    <w:rsid w:val="00B36691"/>
    <w:rsid w:val="00B43F1F"/>
    <w:rsid w:val="00B565D2"/>
    <w:rsid w:val="00B62962"/>
    <w:rsid w:val="00BB4FB0"/>
    <w:rsid w:val="00BB6FEB"/>
    <w:rsid w:val="00C05266"/>
    <w:rsid w:val="00C10A19"/>
    <w:rsid w:val="00C11370"/>
    <w:rsid w:val="00C14577"/>
    <w:rsid w:val="00C47459"/>
    <w:rsid w:val="00C62858"/>
    <w:rsid w:val="00CD0916"/>
    <w:rsid w:val="00D00369"/>
    <w:rsid w:val="00D06AD6"/>
    <w:rsid w:val="00D16242"/>
    <w:rsid w:val="00D1730A"/>
    <w:rsid w:val="00D40D0D"/>
    <w:rsid w:val="00D431E1"/>
    <w:rsid w:val="00D47B5B"/>
    <w:rsid w:val="00D520D5"/>
    <w:rsid w:val="00D8090B"/>
    <w:rsid w:val="00D86771"/>
    <w:rsid w:val="00D8756E"/>
    <w:rsid w:val="00DF5406"/>
    <w:rsid w:val="00E06B37"/>
    <w:rsid w:val="00E07586"/>
    <w:rsid w:val="00E400FA"/>
    <w:rsid w:val="00E54039"/>
    <w:rsid w:val="00E801C2"/>
    <w:rsid w:val="00E97D6E"/>
    <w:rsid w:val="00EA3435"/>
    <w:rsid w:val="00EB2846"/>
    <w:rsid w:val="00EC61A1"/>
    <w:rsid w:val="00EC73E5"/>
    <w:rsid w:val="00ED7E9F"/>
    <w:rsid w:val="00F05F86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qFormat/>
    <w:rsid w:val="00E801C2"/>
    <w:rPr>
      <w:sz w:val="24"/>
      <w:szCs w:val="24"/>
    </w:rPr>
  </w:style>
  <w:style w:type="character" w:styleId="Forte">
    <w:name w:val="Strong"/>
    <w:uiPriority w:val="99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3</cp:revision>
  <cp:lastPrinted>2020-04-28T20:22:00Z</cp:lastPrinted>
  <dcterms:created xsi:type="dcterms:W3CDTF">2024-08-02T13:14:00Z</dcterms:created>
  <dcterms:modified xsi:type="dcterms:W3CDTF">2024-08-16T11:20:00Z</dcterms:modified>
</cp:coreProperties>
</file>