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B6FB0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20938308" w14:textId="4F05D607" w:rsidR="00C314B3" w:rsidRDefault="00C314B3" w:rsidP="00C314B3">
      <w:pPr>
        <w:jc w:val="center"/>
        <w:rPr>
          <w:sz w:val="28"/>
          <w:szCs w:val="28"/>
          <w:u w:val="single"/>
        </w:rPr>
      </w:pPr>
      <w:r w:rsidRPr="00C314B3">
        <w:rPr>
          <w:b/>
          <w:bCs/>
          <w:sz w:val="28"/>
          <w:szCs w:val="28"/>
          <w:u w:val="single"/>
        </w:rPr>
        <w:t>MODELO DE PROPOSTA COMERCIAL</w:t>
      </w:r>
    </w:p>
    <w:p w14:paraId="3964784C" w14:textId="77777777" w:rsidR="00C314B3" w:rsidRPr="00C314B3" w:rsidRDefault="00C314B3" w:rsidP="00C314B3">
      <w:pPr>
        <w:jc w:val="center"/>
        <w:rPr>
          <w:sz w:val="28"/>
          <w:szCs w:val="28"/>
          <w:u w:val="single"/>
        </w:rPr>
      </w:pPr>
    </w:p>
    <w:p w14:paraId="6F1FA7F8" w14:textId="77777777" w:rsidR="00C314B3" w:rsidRPr="00C314B3" w:rsidRDefault="00C314B3" w:rsidP="00C314B3">
      <w:pPr>
        <w:jc w:val="center"/>
      </w:pPr>
    </w:p>
    <w:p w14:paraId="244E2665" w14:textId="15608F35" w:rsidR="00C314B3" w:rsidRPr="00C314B3" w:rsidRDefault="00C314B3" w:rsidP="00C314B3">
      <w:pPr>
        <w:jc w:val="both"/>
      </w:pPr>
      <w:r w:rsidRPr="00C314B3">
        <w:rPr>
          <w:b/>
          <w:bCs/>
        </w:rPr>
        <w:t>OBJETO:</w:t>
      </w:r>
      <w:r w:rsidRPr="00C314B3">
        <w:t xml:space="preserve"> </w:t>
      </w:r>
      <w:r w:rsidR="00C834FF" w:rsidRPr="00C834FF">
        <w:rPr>
          <w:b/>
          <w:bCs/>
        </w:rPr>
        <w:t>AQUISIÇÃO DE MATERIAL DE CONSUMO- GÁS LIQUEFEITO DE PETRÓLEO - GLP (GÁS DE COZINHA), ACONDICIONADO EM BOTIJÃO-13 KG, PARA ATENDER AS DEMANDAS DA CÂMARA MUNICIPAL DE BUENO BRANDÃO- MG</w:t>
      </w:r>
      <w:r w:rsidR="00F47931" w:rsidRPr="00C834FF">
        <w:rPr>
          <w:b/>
          <w:bCs/>
        </w:rPr>
        <w:t>.</w:t>
      </w:r>
    </w:p>
    <w:p w14:paraId="7EFC98C1" w14:textId="77777777" w:rsidR="00C314B3" w:rsidRPr="00C314B3" w:rsidRDefault="00C314B3" w:rsidP="00C314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217"/>
        <w:gridCol w:w="525"/>
        <w:gridCol w:w="1407"/>
        <w:gridCol w:w="993"/>
        <w:gridCol w:w="1934"/>
      </w:tblGrid>
      <w:tr w:rsidR="00C314B3" w:rsidRPr="00C314B3" w14:paraId="01230432" w14:textId="77777777" w:rsidTr="005E264F"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</w:tcPr>
          <w:p w14:paraId="262F56D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b/>
                <w:bCs/>
                <w:color w:val="FAFAFA"/>
                <w:sz w:val="20"/>
                <w:szCs w:val="20"/>
              </w:rPr>
              <w:t>DADOS DO PROPONENTE</w:t>
            </w:r>
          </w:p>
        </w:tc>
      </w:tr>
      <w:tr w:rsidR="00C314B3" w:rsidRPr="00C314B3" w14:paraId="286829CC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764AB56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RAZÃO SOCIAL: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6D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F9D89BF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F18336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CNPJ: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EE8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6D1860D4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9BA3875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2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326E8C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5B47A31E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CIDADE E CEP: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AB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B868FD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6BCD9E7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B4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22DF773B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448E94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94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C0E4219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1EDC981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BANCO: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14:paraId="4A58471C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37ACD0B8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AG.: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7BCFEA9F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268D669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CONTA: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5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A8C66" w14:textId="77777777" w:rsidR="00C314B3" w:rsidRDefault="00C314B3" w:rsidP="00C314B3">
      <w:pPr>
        <w:jc w:val="center"/>
      </w:pPr>
    </w:p>
    <w:p w14:paraId="7E6454B9" w14:textId="77777777" w:rsidR="00C314B3" w:rsidRPr="00C314B3" w:rsidRDefault="00C314B3" w:rsidP="00C314B3">
      <w:pPr>
        <w:jc w:val="center"/>
      </w:pPr>
    </w:p>
    <w:p w14:paraId="31B924A9" w14:textId="77777777" w:rsidR="00C314B3" w:rsidRPr="00C314B3" w:rsidRDefault="00C314B3" w:rsidP="00C314B3">
      <w:pPr>
        <w:jc w:val="center"/>
      </w:pPr>
    </w:p>
    <w:tbl>
      <w:tblPr>
        <w:tblW w:w="8671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786"/>
        <w:gridCol w:w="1089"/>
        <w:gridCol w:w="2876"/>
        <w:gridCol w:w="1890"/>
        <w:gridCol w:w="255"/>
      </w:tblGrid>
      <w:tr w:rsidR="00B5377D" w14:paraId="3D1A698C" w14:textId="394FE1DF" w:rsidTr="00B5377D">
        <w:trPr>
          <w:trHeight w:val="100"/>
        </w:trPr>
        <w:tc>
          <w:tcPr>
            <w:tcW w:w="8416" w:type="dxa"/>
            <w:gridSpan w:val="5"/>
            <w:tcBorders>
              <w:left w:val="single" w:sz="4" w:space="0" w:color="auto"/>
            </w:tcBorders>
          </w:tcPr>
          <w:p w14:paraId="70B7252F" w14:textId="17CA22BF" w:rsidR="00B5377D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02D3" w14:textId="77777777" w:rsidR="00B5377D" w:rsidRDefault="00B53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77D" w:rsidRPr="00A1557A" w14:paraId="2121E6EE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66B2AB3C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F601D39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14:paraId="554DFA48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89" w:type="dxa"/>
            <w:shd w:val="clear" w:color="auto" w:fill="auto"/>
          </w:tcPr>
          <w:p w14:paraId="2B878F9F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876" w:type="dxa"/>
            <w:shd w:val="clear" w:color="auto" w:fill="auto"/>
          </w:tcPr>
          <w:p w14:paraId="0A9D9D15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45" w:type="dxa"/>
            <w:gridSpan w:val="2"/>
          </w:tcPr>
          <w:p w14:paraId="5B9FEBB2" w14:textId="440EBACC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Valor  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C834FF" w:rsidRPr="00A1557A" w14:paraId="5A675A24" w14:textId="77777777" w:rsidTr="0033253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55410A57" w14:textId="77777777" w:rsidR="00C834FF" w:rsidRDefault="00C834FF" w:rsidP="00C83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85715" w14:textId="77777777" w:rsidR="00C834FF" w:rsidRDefault="00C834FF" w:rsidP="00C83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02D18C" w14:textId="77777777" w:rsidR="00C834FF" w:rsidRDefault="00C834FF" w:rsidP="00C83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1794E" w14:textId="3C2DC0CD" w:rsidR="00C834FF" w:rsidRPr="00D91E5A" w:rsidRDefault="00C834FF" w:rsidP="00C83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C57A11F" w14:textId="3602D2BB" w:rsidR="00C834FF" w:rsidRPr="00D91E5A" w:rsidRDefault="00C834FF" w:rsidP="00C834F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8CCD86F" w14:textId="32F45E68" w:rsidR="00C834FF" w:rsidRPr="00D91E5A" w:rsidRDefault="00C834FF" w:rsidP="00C834F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3D698D7" w14:textId="77777777" w:rsidR="00C834FF" w:rsidRDefault="00C834FF" w:rsidP="00C834FF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Gás engarrafado</w:t>
            </w:r>
          </w:p>
          <w:p w14:paraId="3AB260E0" w14:textId="77777777" w:rsidR="00C834FF" w:rsidRPr="004D5C5F" w:rsidRDefault="00C834FF" w:rsidP="00C834FF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1CC099C" w14:textId="683B3303" w:rsidR="00C834FF" w:rsidRPr="00A232D9" w:rsidRDefault="00C834FF" w:rsidP="00C834FF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Recarga de g</w:t>
            </w:r>
            <w:r w:rsidRPr="00134DA9">
              <w:rPr>
                <w:rFonts w:ascii="Arial" w:hAnsi="Arial" w:cs="Arial"/>
                <w:bCs/>
                <w:sz w:val="20"/>
              </w:rPr>
              <w:t>ás de Cozinha (GLP) acondicionado em botijão com capacidade para 13 Kg, de acordo com todas as Normas da ANP.</w:t>
            </w:r>
          </w:p>
        </w:tc>
        <w:tc>
          <w:tcPr>
            <w:tcW w:w="2145" w:type="dxa"/>
            <w:gridSpan w:val="2"/>
            <w:vAlign w:val="center"/>
          </w:tcPr>
          <w:p w14:paraId="4B997D43" w14:textId="230F63AC" w:rsidR="00C834FF" w:rsidRDefault="00C834FF" w:rsidP="00C834FF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</w:tbl>
    <w:p w14:paraId="50C7CAB3" w14:textId="77777777" w:rsidR="00C314B3" w:rsidRPr="00C314B3" w:rsidRDefault="00C314B3" w:rsidP="00C314B3"/>
    <w:p w14:paraId="47943CB4" w14:textId="39F27581" w:rsidR="000B7190" w:rsidRPr="00C314B3" w:rsidRDefault="00C314B3" w:rsidP="00C314B3">
      <w:pPr>
        <w:jc w:val="both"/>
      </w:pPr>
      <w:r w:rsidRPr="00C314B3">
        <w:rPr>
          <w:b/>
          <w:bCs/>
        </w:rPr>
        <w:t xml:space="preserve"> O responsável pela elaboração da proposta declara ciência das condições das especificações dos serviços.</w:t>
      </w:r>
    </w:p>
    <w:p w14:paraId="41B538FA" w14:textId="77777777" w:rsidR="00C314B3" w:rsidRPr="00C314B3" w:rsidRDefault="00C314B3" w:rsidP="00C314B3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C314B3" w:rsidRPr="00C314B3" w14:paraId="3D215441" w14:textId="77777777" w:rsidTr="005E264F">
        <w:trPr>
          <w:trHeight w:val="6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F11" w14:textId="77777777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3D9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ECC9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74F2" w14:textId="4DF7D1A0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7DF5507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  <w:p w14:paraId="471BC183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 Legal do Proponente</w:t>
            </w:r>
          </w:p>
          <w:p w14:paraId="0EDB9CEE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FFDE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B42AE" w14:textId="2A4E2AEA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Local: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  <w:p w14:paraId="4019F1E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27CA5" w14:textId="714748A8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………………………………...…...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93A" w14:textId="77777777" w:rsidR="00C314B3" w:rsidRPr="00C314B3" w:rsidRDefault="00C314B3" w:rsidP="00C314B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Carimbo com CNPJ</w:t>
            </w:r>
          </w:p>
        </w:tc>
      </w:tr>
    </w:tbl>
    <w:p w14:paraId="42AA27D1" w14:textId="77777777" w:rsidR="00C314B3" w:rsidRPr="00C314B3" w:rsidRDefault="00C314B3" w:rsidP="00C314B3">
      <w:pPr>
        <w:jc w:val="center"/>
        <w:rPr>
          <w:b/>
          <w:bCs/>
        </w:rPr>
      </w:pPr>
    </w:p>
    <w:sectPr w:rsidR="00C314B3" w:rsidRPr="00C314B3" w:rsidSect="00763451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39526" w14:textId="77777777" w:rsidR="00800CFE" w:rsidRDefault="00800CFE">
      <w:r>
        <w:separator/>
      </w:r>
    </w:p>
  </w:endnote>
  <w:endnote w:type="continuationSeparator" w:id="0">
    <w:p w14:paraId="5B872F1D" w14:textId="77777777" w:rsidR="00800CFE" w:rsidRDefault="0080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3F1A4937" w14:textId="77777777" w:rsidR="00DB1A75" w:rsidRDefault="00DB1A75" w:rsidP="00DB1A75">
    <w:pPr>
      <w:pStyle w:val="Rodap"/>
      <w:jc w:val="center"/>
    </w:pPr>
    <w:r>
      <w:t>Rua Padre Zeferino, nº 84, centro- CEP: 37.578-000- Bueno Brandão- MG</w:t>
    </w:r>
  </w:p>
  <w:p w14:paraId="6E779001" w14:textId="77777777" w:rsidR="00DB1A75" w:rsidRPr="005C5C8F" w:rsidRDefault="00DB1A75" w:rsidP="00DB1A75">
    <w:pPr>
      <w:pStyle w:val="Rodap"/>
      <w:jc w:val="center"/>
    </w:pPr>
    <w:proofErr w:type="spellStart"/>
    <w:r>
      <w:t>Tel</w:t>
    </w:r>
    <w:proofErr w:type="spellEnd"/>
    <w:r>
      <w:t>: (35) 3463 1320- E-mail: camarambb@yahoo.com.br</w:t>
    </w: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B20E" w14:textId="77777777" w:rsidR="00800CFE" w:rsidRDefault="00800CFE">
      <w:r>
        <w:separator/>
      </w:r>
    </w:p>
  </w:footnote>
  <w:footnote w:type="continuationSeparator" w:id="0">
    <w:p w14:paraId="4331156D" w14:textId="77777777" w:rsidR="00800CFE" w:rsidRDefault="0080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84D0" w14:textId="11CA7720" w:rsidR="00DB1A75" w:rsidRDefault="00DB1A75" w:rsidP="00DB1A75">
    <w:pPr>
      <w:pStyle w:val="Cabealho"/>
      <w:tabs>
        <w:tab w:val="left" w:pos="1080"/>
        <w:tab w:val="left" w:pos="198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84D5D" wp14:editId="4209A19A">
          <wp:simplePos x="0" y="0"/>
          <wp:positionH relativeFrom="column">
            <wp:posOffset>2252980</wp:posOffset>
          </wp:positionH>
          <wp:positionV relativeFrom="paragraph">
            <wp:posOffset>-140970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F664" w14:textId="5EAC4470" w:rsidR="00DB1A75" w:rsidRDefault="005E6B0A" w:rsidP="00DB1A75">
    <w:pPr>
      <w:pStyle w:val="Cabealho"/>
      <w:tabs>
        <w:tab w:val="left" w:pos="1080"/>
        <w:tab w:val="left" w:pos="1980"/>
      </w:tabs>
      <w:jc w:val="both"/>
      <w:rPr>
        <w:sz w:val="36"/>
      </w:rPr>
    </w:pPr>
    <w:r>
      <w:t xml:space="preserve">                                </w:t>
    </w:r>
  </w:p>
  <w:p w14:paraId="59103298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  <w:rPr>
        <w:sz w:val="32"/>
        <w:szCs w:val="32"/>
      </w:rPr>
    </w:pPr>
    <w:r w:rsidRPr="005C5C8F">
      <w:rPr>
        <w:sz w:val="32"/>
        <w:szCs w:val="32"/>
      </w:rPr>
      <w:t>CÂMARA MUNICIPAL DE BUENO BRANDÃO</w:t>
    </w:r>
  </w:p>
  <w:p w14:paraId="5D71CA02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</w:pPr>
    <w:r w:rsidRPr="005C5C8F">
      <w:t>ESTÂNCIA CLIMÁTICA E HIDROMINERAL</w:t>
    </w:r>
  </w:p>
  <w:p w14:paraId="715F91EE" w14:textId="77777777" w:rsidR="00DB1A75" w:rsidRDefault="00DB1A75" w:rsidP="00DB1A75">
    <w:pPr>
      <w:pStyle w:val="Cabealho"/>
      <w:jc w:val="center"/>
      <w:rPr>
        <w:sz w:val="20"/>
        <w:szCs w:val="20"/>
      </w:rPr>
    </w:pPr>
    <w:r>
      <w:t>CNPJ: 03.578.173/0001-80</w:t>
    </w:r>
  </w:p>
  <w:p w14:paraId="7839C55A" w14:textId="7A6E442E" w:rsidR="005E6B0A" w:rsidRDefault="005E6B0A">
    <w:pPr>
      <w:pStyle w:val="Cabealh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501F"/>
    <w:multiLevelType w:val="hybridMultilevel"/>
    <w:tmpl w:val="8FD8D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DF6"/>
    <w:multiLevelType w:val="hybridMultilevel"/>
    <w:tmpl w:val="A3F22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0C32FF2"/>
    <w:multiLevelType w:val="hybridMultilevel"/>
    <w:tmpl w:val="7BF60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F9B2C60"/>
    <w:multiLevelType w:val="hybridMultilevel"/>
    <w:tmpl w:val="285EF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91C79"/>
    <w:multiLevelType w:val="hybridMultilevel"/>
    <w:tmpl w:val="FF749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4"/>
  </w:num>
  <w:num w:numId="2" w16cid:durableId="788209658">
    <w:abstractNumId w:val="6"/>
  </w:num>
  <w:num w:numId="3" w16cid:durableId="657539092">
    <w:abstractNumId w:val="16"/>
  </w:num>
  <w:num w:numId="4" w16cid:durableId="1407217828">
    <w:abstractNumId w:val="5"/>
  </w:num>
  <w:num w:numId="5" w16cid:durableId="1744982108">
    <w:abstractNumId w:val="0"/>
  </w:num>
  <w:num w:numId="6" w16cid:durableId="1011880574">
    <w:abstractNumId w:val="9"/>
  </w:num>
  <w:num w:numId="7" w16cid:durableId="1910991799">
    <w:abstractNumId w:val="10"/>
  </w:num>
  <w:num w:numId="8" w16cid:durableId="2064866692">
    <w:abstractNumId w:val="1"/>
  </w:num>
  <w:num w:numId="9" w16cid:durableId="367334660">
    <w:abstractNumId w:val="12"/>
  </w:num>
  <w:num w:numId="10" w16cid:durableId="1116145961">
    <w:abstractNumId w:val="15"/>
  </w:num>
  <w:num w:numId="11" w16cid:durableId="1083451743">
    <w:abstractNumId w:val="8"/>
  </w:num>
  <w:num w:numId="12" w16cid:durableId="337929477">
    <w:abstractNumId w:val="13"/>
  </w:num>
  <w:num w:numId="13" w16cid:durableId="1505363468">
    <w:abstractNumId w:val="11"/>
  </w:num>
  <w:num w:numId="14" w16cid:durableId="130294522">
    <w:abstractNumId w:val="7"/>
  </w:num>
  <w:num w:numId="15" w16cid:durableId="1869558404">
    <w:abstractNumId w:val="2"/>
  </w:num>
  <w:num w:numId="16" w16cid:durableId="512497838">
    <w:abstractNumId w:val="14"/>
  </w:num>
  <w:num w:numId="17" w16cid:durableId="702947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30DA4"/>
    <w:rsid w:val="000438A4"/>
    <w:rsid w:val="000714D9"/>
    <w:rsid w:val="00095AFD"/>
    <w:rsid w:val="000A19CD"/>
    <w:rsid w:val="000A3EBD"/>
    <w:rsid w:val="000B7190"/>
    <w:rsid w:val="000E0461"/>
    <w:rsid w:val="000E34A5"/>
    <w:rsid w:val="000F5898"/>
    <w:rsid w:val="00106294"/>
    <w:rsid w:val="00110336"/>
    <w:rsid w:val="00134F53"/>
    <w:rsid w:val="00157CD6"/>
    <w:rsid w:val="0016299E"/>
    <w:rsid w:val="001B6244"/>
    <w:rsid w:val="001D1F4E"/>
    <w:rsid w:val="001E2800"/>
    <w:rsid w:val="00206B8C"/>
    <w:rsid w:val="00221238"/>
    <w:rsid w:val="002234F2"/>
    <w:rsid w:val="00233376"/>
    <w:rsid w:val="00280909"/>
    <w:rsid w:val="00286997"/>
    <w:rsid w:val="002A3DE5"/>
    <w:rsid w:val="002B6FA5"/>
    <w:rsid w:val="002C0820"/>
    <w:rsid w:val="002C6B2B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88C"/>
    <w:rsid w:val="003801B3"/>
    <w:rsid w:val="003A3E2F"/>
    <w:rsid w:val="003A48A3"/>
    <w:rsid w:val="003B716E"/>
    <w:rsid w:val="003D51A2"/>
    <w:rsid w:val="003D6B38"/>
    <w:rsid w:val="003E430B"/>
    <w:rsid w:val="003F117F"/>
    <w:rsid w:val="003F2D53"/>
    <w:rsid w:val="004000B3"/>
    <w:rsid w:val="00462D57"/>
    <w:rsid w:val="00486E70"/>
    <w:rsid w:val="004C5EA9"/>
    <w:rsid w:val="004F2348"/>
    <w:rsid w:val="004F69EB"/>
    <w:rsid w:val="005020C7"/>
    <w:rsid w:val="00525720"/>
    <w:rsid w:val="00545796"/>
    <w:rsid w:val="00562E3E"/>
    <w:rsid w:val="0056344C"/>
    <w:rsid w:val="005819B4"/>
    <w:rsid w:val="00583D71"/>
    <w:rsid w:val="005A45CF"/>
    <w:rsid w:val="005B511F"/>
    <w:rsid w:val="005B5CDD"/>
    <w:rsid w:val="005C05C8"/>
    <w:rsid w:val="005E22A2"/>
    <w:rsid w:val="005E6B0A"/>
    <w:rsid w:val="005E7583"/>
    <w:rsid w:val="005F07D6"/>
    <w:rsid w:val="00613875"/>
    <w:rsid w:val="0061747B"/>
    <w:rsid w:val="00621C3C"/>
    <w:rsid w:val="006312CF"/>
    <w:rsid w:val="00682E20"/>
    <w:rsid w:val="0069200B"/>
    <w:rsid w:val="006B2FCD"/>
    <w:rsid w:val="006B39C0"/>
    <w:rsid w:val="006C6F19"/>
    <w:rsid w:val="006D338C"/>
    <w:rsid w:val="006E07EA"/>
    <w:rsid w:val="006E512C"/>
    <w:rsid w:val="006F59E5"/>
    <w:rsid w:val="00732DB6"/>
    <w:rsid w:val="00737FED"/>
    <w:rsid w:val="00763451"/>
    <w:rsid w:val="00775BC9"/>
    <w:rsid w:val="00776A77"/>
    <w:rsid w:val="007C0E6B"/>
    <w:rsid w:val="007C258B"/>
    <w:rsid w:val="007C6B43"/>
    <w:rsid w:val="007E6C2C"/>
    <w:rsid w:val="007F291C"/>
    <w:rsid w:val="00800CFE"/>
    <w:rsid w:val="008057CD"/>
    <w:rsid w:val="00812A96"/>
    <w:rsid w:val="008518D0"/>
    <w:rsid w:val="00892A6D"/>
    <w:rsid w:val="008B23EF"/>
    <w:rsid w:val="008F07F9"/>
    <w:rsid w:val="00931B15"/>
    <w:rsid w:val="00963B7D"/>
    <w:rsid w:val="00991FB3"/>
    <w:rsid w:val="009A265F"/>
    <w:rsid w:val="009D18D8"/>
    <w:rsid w:val="009D6184"/>
    <w:rsid w:val="009E557F"/>
    <w:rsid w:val="00A515D1"/>
    <w:rsid w:val="00A649BD"/>
    <w:rsid w:val="00A74A69"/>
    <w:rsid w:val="00AA3B54"/>
    <w:rsid w:val="00AA5B17"/>
    <w:rsid w:val="00AB0C01"/>
    <w:rsid w:val="00B067BE"/>
    <w:rsid w:val="00B10917"/>
    <w:rsid w:val="00B12AFC"/>
    <w:rsid w:val="00B159E6"/>
    <w:rsid w:val="00B32C08"/>
    <w:rsid w:val="00B36691"/>
    <w:rsid w:val="00B43F1F"/>
    <w:rsid w:val="00B5377D"/>
    <w:rsid w:val="00B565D2"/>
    <w:rsid w:val="00B62962"/>
    <w:rsid w:val="00BB4FB0"/>
    <w:rsid w:val="00BB6FEB"/>
    <w:rsid w:val="00BE7A05"/>
    <w:rsid w:val="00C05266"/>
    <w:rsid w:val="00C10A19"/>
    <w:rsid w:val="00C11370"/>
    <w:rsid w:val="00C14577"/>
    <w:rsid w:val="00C314B3"/>
    <w:rsid w:val="00C47459"/>
    <w:rsid w:val="00C62858"/>
    <w:rsid w:val="00C806A2"/>
    <w:rsid w:val="00C834FF"/>
    <w:rsid w:val="00CC64DF"/>
    <w:rsid w:val="00CD0916"/>
    <w:rsid w:val="00D00369"/>
    <w:rsid w:val="00D06AD6"/>
    <w:rsid w:val="00D078A8"/>
    <w:rsid w:val="00D16242"/>
    <w:rsid w:val="00D1730A"/>
    <w:rsid w:val="00D307D4"/>
    <w:rsid w:val="00D40D0D"/>
    <w:rsid w:val="00D431E1"/>
    <w:rsid w:val="00D47B5B"/>
    <w:rsid w:val="00D520D5"/>
    <w:rsid w:val="00D8090B"/>
    <w:rsid w:val="00D839D6"/>
    <w:rsid w:val="00D86771"/>
    <w:rsid w:val="00D8756E"/>
    <w:rsid w:val="00DB1A75"/>
    <w:rsid w:val="00DD01E6"/>
    <w:rsid w:val="00DF5406"/>
    <w:rsid w:val="00E06B37"/>
    <w:rsid w:val="00E07586"/>
    <w:rsid w:val="00E24C1D"/>
    <w:rsid w:val="00E400FA"/>
    <w:rsid w:val="00E54039"/>
    <w:rsid w:val="00E801C2"/>
    <w:rsid w:val="00EA3435"/>
    <w:rsid w:val="00EB2846"/>
    <w:rsid w:val="00EC73E5"/>
    <w:rsid w:val="00ED7E9F"/>
    <w:rsid w:val="00F05F86"/>
    <w:rsid w:val="00F47931"/>
    <w:rsid w:val="00F55E0A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C314B3"/>
    <w:pPr>
      <w:widowControl w:val="0"/>
      <w:suppressLineNumber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5377D"/>
    <w:rPr>
      <w:rFonts w:ascii="Consolas" w:hAnsi="Consolas"/>
      <w:sz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B5377D"/>
    <w:rPr>
      <w:rFonts w:ascii="Consolas" w:hAnsi="Consolas"/>
      <w:sz w:val="21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B5377D"/>
    <w:rPr>
      <w:rFonts w:ascii="Consolas" w:hAnsi="Consolas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B1A75"/>
    <w:rPr>
      <w:sz w:val="24"/>
      <w:szCs w:val="24"/>
    </w:rPr>
  </w:style>
  <w:style w:type="character" w:customStyle="1" w:styleId="Ttulo6Char">
    <w:name w:val="Título 6 Char"/>
    <w:uiPriority w:val="99"/>
    <w:rsid w:val="0056344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tandard">
    <w:name w:val="Standard"/>
    <w:rsid w:val="009A265F"/>
    <w:pPr>
      <w:suppressAutoHyphens/>
      <w:autoSpaceDN w:val="0"/>
      <w:textAlignment w:val="baseline"/>
    </w:pPr>
    <w:rPr>
      <w:rFonts w:eastAsia="N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2</cp:revision>
  <cp:lastPrinted>2024-08-02T11:14:00Z</cp:lastPrinted>
  <dcterms:created xsi:type="dcterms:W3CDTF">2024-08-02T11:20:00Z</dcterms:created>
  <dcterms:modified xsi:type="dcterms:W3CDTF">2024-08-02T11:20:00Z</dcterms:modified>
</cp:coreProperties>
</file>