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4F284" w14:textId="77777777" w:rsidR="00C314B3" w:rsidRDefault="00C314B3" w:rsidP="00C314B3">
      <w:pPr>
        <w:jc w:val="center"/>
        <w:rPr>
          <w:b/>
          <w:bCs/>
          <w:sz w:val="28"/>
          <w:szCs w:val="28"/>
          <w:u w:val="single"/>
        </w:rPr>
      </w:pPr>
    </w:p>
    <w:p w14:paraId="536B6FB0" w14:textId="77777777" w:rsidR="00C314B3" w:rsidRDefault="00C314B3" w:rsidP="00C314B3">
      <w:pPr>
        <w:jc w:val="center"/>
        <w:rPr>
          <w:b/>
          <w:bCs/>
          <w:sz w:val="28"/>
          <w:szCs w:val="28"/>
          <w:u w:val="single"/>
        </w:rPr>
      </w:pPr>
    </w:p>
    <w:p w14:paraId="545F8289" w14:textId="37F880A1" w:rsidR="00C314B3" w:rsidRDefault="00C314B3" w:rsidP="00C314B3">
      <w:pPr>
        <w:jc w:val="center"/>
        <w:rPr>
          <w:b/>
          <w:bCs/>
          <w:sz w:val="28"/>
          <w:szCs w:val="28"/>
          <w:u w:val="single"/>
        </w:rPr>
      </w:pPr>
      <w:r w:rsidRPr="00C314B3">
        <w:rPr>
          <w:b/>
          <w:bCs/>
          <w:sz w:val="28"/>
          <w:szCs w:val="28"/>
          <w:u w:val="single"/>
        </w:rPr>
        <w:t>MODELO DE PROPOSTA COMERCIAL</w:t>
      </w:r>
    </w:p>
    <w:p w14:paraId="6C24E05A" w14:textId="77777777" w:rsidR="00C314B3" w:rsidRDefault="00C314B3" w:rsidP="00C314B3">
      <w:pPr>
        <w:jc w:val="center"/>
        <w:rPr>
          <w:b/>
          <w:bCs/>
          <w:sz w:val="28"/>
          <w:szCs w:val="28"/>
          <w:u w:val="single"/>
        </w:rPr>
      </w:pPr>
    </w:p>
    <w:p w14:paraId="20938308" w14:textId="77777777" w:rsidR="00C314B3" w:rsidRDefault="00C314B3" w:rsidP="00C314B3">
      <w:pPr>
        <w:jc w:val="center"/>
        <w:rPr>
          <w:sz w:val="28"/>
          <w:szCs w:val="28"/>
          <w:u w:val="single"/>
        </w:rPr>
      </w:pPr>
    </w:p>
    <w:p w14:paraId="3964784C" w14:textId="77777777" w:rsidR="00C314B3" w:rsidRPr="00C314B3" w:rsidRDefault="00C314B3" w:rsidP="00C314B3">
      <w:pPr>
        <w:jc w:val="center"/>
        <w:rPr>
          <w:sz w:val="28"/>
          <w:szCs w:val="28"/>
          <w:u w:val="single"/>
        </w:rPr>
      </w:pPr>
    </w:p>
    <w:p w14:paraId="6F1FA7F8" w14:textId="77777777" w:rsidR="00C314B3" w:rsidRPr="00C314B3" w:rsidRDefault="00C314B3" w:rsidP="00C314B3">
      <w:pPr>
        <w:jc w:val="center"/>
      </w:pPr>
    </w:p>
    <w:p w14:paraId="244E2665" w14:textId="5DC71359" w:rsidR="00C314B3" w:rsidRPr="00E55BEC" w:rsidRDefault="00C314B3" w:rsidP="00C314B3">
      <w:pPr>
        <w:jc w:val="both"/>
        <w:rPr>
          <w:b/>
          <w:bCs/>
        </w:rPr>
      </w:pPr>
      <w:r w:rsidRPr="00C314B3">
        <w:rPr>
          <w:b/>
          <w:bCs/>
        </w:rPr>
        <w:t>OBJETO:</w:t>
      </w:r>
      <w:r w:rsidRPr="00C314B3">
        <w:t xml:space="preserve"> </w:t>
      </w:r>
      <w:r w:rsidR="00E55BEC" w:rsidRPr="00E55BEC">
        <w:rPr>
          <w:rFonts w:ascii="Arial" w:hAnsi="Arial" w:cs="Arial"/>
          <w:b/>
          <w:bCs/>
          <w:lang w:val="pt-PT"/>
        </w:rPr>
        <w:t>Aquisição de materiais de expediente para atender as demandas da Câmara Municipal de Bueno Brandão- MG</w:t>
      </w:r>
      <w:r w:rsidR="00E55BEC">
        <w:rPr>
          <w:rFonts w:ascii="Arial" w:hAnsi="Arial" w:cs="Arial"/>
          <w:b/>
          <w:bCs/>
          <w:lang w:val="pt-PT"/>
        </w:rPr>
        <w:t>.</w:t>
      </w:r>
    </w:p>
    <w:p w14:paraId="6523B6F9" w14:textId="77777777" w:rsidR="00C314B3" w:rsidRDefault="00C314B3" w:rsidP="00C314B3">
      <w:pPr>
        <w:jc w:val="center"/>
      </w:pPr>
    </w:p>
    <w:p w14:paraId="7EFC98C1" w14:textId="77777777" w:rsidR="00C314B3" w:rsidRPr="00C314B3" w:rsidRDefault="00C314B3" w:rsidP="00C314B3">
      <w:pPr>
        <w:jc w:val="center"/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2217"/>
        <w:gridCol w:w="525"/>
        <w:gridCol w:w="1407"/>
        <w:gridCol w:w="993"/>
        <w:gridCol w:w="1934"/>
      </w:tblGrid>
      <w:tr w:rsidR="00C314B3" w:rsidRPr="00C314B3" w14:paraId="01230432" w14:textId="77777777" w:rsidTr="005E264F">
        <w:tc>
          <w:tcPr>
            <w:tcW w:w="8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6099"/>
          </w:tcPr>
          <w:p w14:paraId="262F56D6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b/>
                <w:bCs/>
                <w:color w:val="FAFAFA"/>
                <w:sz w:val="20"/>
                <w:szCs w:val="20"/>
              </w:rPr>
              <w:t>DADOS DO PROPONENTE</w:t>
            </w:r>
          </w:p>
        </w:tc>
      </w:tr>
      <w:tr w:rsidR="00C314B3" w:rsidRPr="00C314B3" w14:paraId="286829CC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3764AB56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RAZÃO SOCIAL: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CC6D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3F9D89BF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3F18336D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CNPJ: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BEE8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6D1860D4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19BA3875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ENDEREÇO: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B2B4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3326E8C7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5B47A31E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CIDADE E CEP: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AAB6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1B868FD7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76BCD9E7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TELEFONE: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7B4A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22DF773B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1448E94D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D94F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1C0E4219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71EDC981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BANCO: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14:paraId="4A58471C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 w14:paraId="37ACD0B8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AG.: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</w:tcPr>
          <w:p w14:paraId="7BCFEA9F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14:paraId="7268D669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CONTA: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75B4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A0A8C66" w14:textId="77777777" w:rsidR="00C314B3" w:rsidRDefault="00C314B3" w:rsidP="00C314B3">
      <w:pPr>
        <w:jc w:val="center"/>
      </w:pPr>
    </w:p>
    <w:p w14:paraId="7E6454B9" w14:textId="77777777" w:rsidR="00C314B3" w:rsidRPr="00C314B3" w:rsidRDefault="00C314B3" w:rsidP="00C314B3">
      <w:pPr>
        <w:jc w:val="center"/>
      </w:pPr>
    </w:p>
    <w:p w14:paraId="31B924A9" w14:textId="77777777" w:rsidR="00C314B3" w:rsidRPr="00C314B3" w:rsidRDefault="00C314B3" w:rsidP="00C314B3">
      <w:pPr>
        <w:jc w:val="center"/>
      </w:pPr>
    </w:p>
    <w:tbl>
      <w:tblPr>
        <w:tblW w:w="8671" w:type="dxa"/>
        <w:tblInd w:w="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1786"/>
        <w:gridCol w:w="1089"/>
        <w:gridCol w:w="2876"/>
        <w:gridCol w:w="1890"/>
        <w:gridCol w:w="255"/>
      </w:tblGrid>
      <w:tr w:rsidR="00B5377D" w14:paraId="3D1A698C" w14:textId="394FE1DF" w:rsidTr="00B5377D">
        <w:trPr>
          <w:trHeight w:val="100"/>
        </w:trPr>
        <w:tc>
          <w:tcPr>
            <w:tcW w:w="8416" w:type="dxa"/>
            <w:gridSpan w:val="5"/>
            <w:tcBorders>
              <w:left w:val="single" w:sz="4" w:space="0" w:color="auto"/>
            </w:tcBorders>
          </w:tcPr>
          <w:p w14:paraId="70B7252F" w14:textId="17CA22BF" w:rsidR="00B5377D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ESPECIFICAÇÃO DO OBJETO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02D3" w14:textId="77777777" w:rsidR="00B5377D" w:rsidRDefault="00B537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377D" w:rsidRPr="00A1557A" w14:paraId="2121E6EE" w14:textId="77777777" w:rsidTr="00B537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5" w:type="dxa"/>
            <w:shd w:val="clear" w:color="auto" w:fill="auto"/>
          </w:tcPr>
          <w:p w14:paraId="66B2AB3C" w14:textId="77777777" w:rsidR="00B5377D" w:rsidRPr="00D91E5A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E5A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  <w:p w14:paraId="6F601D39" w14:textId="77777777" w:rsidR="00B5377D" w:rsidRPr="00D91E5A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</w:tcPr>
          <w:p w14:paraId="554DFA48" w14:textId="77777777" w:rsidR="00B5377D" w:rsidRPr="00D91E5A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E5A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089" w:type="dxa"/>
            <w:shd w:val="clear" w:color="auto" w:fill="auto"/>
          </w:tcPr>
          <w:p w14:paraId="2B878F9F" w14:textId="77777777" w:rsidR="00B5377D" w:rsidRPr="00D91E5A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E5A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2876" w:type="dxa"/>
            <w:shd w:val="clear" w:color="auto" w:fill="auto"/>
          </w:tcPr>
          <w:p w14:paraId="0A9D9D15" w14:textId="77777777" w:rsidR="00B5377D" w:rsidRPr="00D91E5A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E5A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2145" w:type="dxa"/>
            <w:gridSpan w:val="2"/>
          </w:tcPr>
          <w:p w14:paraId="5B9FEBB2" w14:textId="440EBACC" w:rsidR="00B5377D" w:rsidRPr="00D91E5A" w:rsidRDefault="00B5377D" w:rsidP="00B537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Valor  R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E00C34" w:rsidRPr="00A1557A" w14:paraId="5A675A24" w14:textId="77777777" w:rsidTr="00B537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5" w:type="dxa"/>
            <w:shd w:val="clear" w:color="auto" w:fill="auto"/>
          </w:tcPr>
          <w:p w14:paraId="03A29CF9" w14:textId="77777777" w:rsidR="00E00C34" w:rsidRDefault="00E00C34" w:rsidP="00E00C34">
            <w:pPr>
              <w:suppressAutoHyphens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6CA24D" w14:textId="77777777" w:rsidR="00E00C34" w:rsidRDefault="00E00C34" w:rsidP="00E00C34">
            <w:pPr>
              <w:suppressAutoHyphens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C1794E" w14:textId="329B0D09" w:rsidR="00E00C34" w:rsidRPr="00D91E5A" w:rsidRDefault="00E00C34" w:rsidP="00E00C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C57A11F" w14:textId="2B199AA4" w:rsidR="00E00C34" w:rsidRPr="00D91E5A" w:rsidRDefault="00E00C34" w:rsidP="00E00C3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8CCD86F" w14:textId="2764F7ED" w:rsidR="00E00C34" w:rsidRPr="00D91E5A" w:rsidRDefault="00E00C34" w:rsidP="00E00C3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AA1C753" w14:textId="77777777" w:rsidR="00E00C34" w:rsidRDefault="00E00C34" w:rsidP="00E00C34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ARQUIVO MORTO- PAPELÃO</w:t>
            </w:r>
          </w:p>
          <w:p w14:paraId="5B68A2C7" w14:textId="77777777" w:rsidR="00E00C34" w:rsidRDefault="00E00C34" w:rsidP="00E00C34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Arquivo morto, de papelão; modelo ofício; medindo aproximadamente 25,5cmX14,5cmX37cm.</w:t>
            </w:r>
          </w:p>
          <w:p w14:paraId="41CC099C" w14:textId="67881530" w:rsidR="00E00C34" w:rsidRPr="00A232D9" w:rsidRDefault="00E00C34" w:rsidP="00E00C34">
            <w:pPr>
              <w:pStyle w:val="TextosemFormata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4B997D43" w14:textId="230F63AC" w:rsidR="00E00C34" w:rsidRDefault="00E00C34" w:rsidP="00E00C34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</w:t>
            </w:r>
          </w:p>
        </w:tc>
      </w:tr>
      <w:tr w:rsidR="00E00C34" w:rsidRPr="00A1557A" w14:paraId="772737DE" w14:textId="77777777" w:rsidTr="00B537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5" w:type="dxa"/>
            <w:shd w:val="clear" w:color="auto" w:fill="auto"/>
          </w:tcPr>
          <w:p w14:paraId="014FDA6E" w14:textId="77777777" w:rsidR="00E00C34" w:rsidRDefault="00E00C34" w:rsidP="00E00C34">
            <w:pPr>
              <w:suppressAutoHyphens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25FF1A" w14:textId="6F7B5E5D" w:rsidR="00E00C34" w:rsidRDefault="00E00C34" w:rsidP="00E00C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8B86296" w14:textId="58398E26" w:rsidR="00E00C34" w:rsidRDefault="00E00C34" w:rsidP="00E00C3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4AAE724" w14:textId="330F2A30" w:rsidR="00E00C34" w:rsidRDefault="00E00C34" w:rsidP="00E00C3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702EFF7" w14:textId="77777777" w:rsidR="00E00C34" w:rsidRDefault="00E00C34" w:rsidP="00E00C34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CANETA ESCRITA FINA – AZUL</w:t>
            </w:r>
          </w:p>
          <w:p w14:paraId="7B7210F6" w14:textId="16BC82F1" w:rsidR="00E00C34" w:rsidRDefault="00E00C34" w:rsidP="00E00C34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Caneta esferográfica; cor azul; escrita fina.</w:t>
            </w:r>
          </w:p>
        </w:tc>
        <w:tc>
          <w:tcPr>
            <w:tcW w:w="2145" w:type="dxa"/>
            <w:gridSpan w:val="2"/>
            <w:vAlign w:val="center"/>
          </w:tcPr>
          <w:p w14:paraId="6201B91B" w14:textId="77777777" w:rsidR="00E00C34" w:rsidRDefault="00E00C34" w:rsidP="00E00C34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00C34" w:rsidRPr="00A1557A" w14:paraId="77AAFA24" w14:textId="77777777" w:rsidTr="00B537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5" w:type="dxa"/>
            <w:shd w:val="clear" w:color="auto" w:fill="auto"/>
          </w:tcPr>
          <w:p w14:paraId="48644E24" w14:textId="6ADFFCA9" w:rsidR="00E00C34" w:rsidRDefault="00E00C34" w:rsidP="00E00C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4B169D29" w14:textId="58F81178" w:rsidR="00E00C34" w:rsidRDefault="00E00C34" w:rsidP="00E00C3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D97FED1" w14:textId="3FC31218" w:rsidR="00E00C34" w:rsidRDefault="00E00C34" w:rsidP="00E00C3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B17785D" w14:textId="620ADC2C" w:rsidR="00E00C34" w:rsidRDefault="00E00C34" w:rsidP="00E00C34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ENVELOPE PARDO 34X24</w:t>
            </w:r>
          </w:p>
        </w:tc>
        <w:tc>
          <w:tcPr>
            <w:tcW w:w="2145" w:type="dxa"/>
            <w:gridSpan w:val="2"/>
            <w:vAlign w:val="center"/>
          </w:tcPr>
          <w:p w14:paraId="1E71327F" w14:textId="77777777" w:rsidR="00E00C34" w:rsidRDefault="00E00C34" w:rsidP="00E00C34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00C34" w:rsidRPr="00A1557A" w14:paraId="0F07C82E" w14:textId="77777777" w:rsidTr="00B537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5" w:type="dxa"/>
            <w:shd w:val="clear" w:color="auto" w:fill="auto"/>
          </w:tcPr>
          <w:p w14:paraId="2DECD3E9" w14:textId="77777777" w:rsidR="00E00C34" w:rsidRDefault="00E00C34" w:rsidP="00E00C34">
            <w:pPr>
              <w:suppressAutoHyphens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8A5680" w14:textId="77777777" w:rsidR="00E00C34" w:rsidRDefault="00E00C34" w:rsidP="00E00C34">
            <w:pPr>
              <w:suppressAutoHyphens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C835E6" w14:textId="77777777" w:rsidR="00E00C34" w:rsidRDefault="00E00C34" w:rsidP="00E00C34">
            <w:pPr>
              <w:suppressAutoHyphens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772078" w14:textId="632569EE" w:rsidR="00E00C34" w:rsidRDefault="00E00C34" w:rsidP="00E00C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5425894A" w14:textId="55AD7A25" w:rsidR="00E00C34" w:rsidRDefault="00E00C34" w:rsidP="00E00C3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F10B2BA" w14:textId="7B33C870" w:rsidR="00E00C34" w:rsidRDefault="00E00C34" w:rsidP="00E00C3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B745572" w14:textId="77777777" w:rsidR="00E00C34" w:rsidRDefault="00E00C34" w:rsidP="00E00C34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EXTRATOR DE GRAMPOS</w:t>
            </w:r>
          </w:p>
          <w:p w14:paraId="08FEAE50" w14:textId="77777777" w:rsidR="00E00C34" w:rsidRDefault="00E00C34" w:rsidP="00E00C34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2D71F9DF" w14:textId="77777777" w:rsidR="00E00C34" w:rsidRDefault="00E00C34" w:rsidP="00E00C34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Extrator de grampos em formato espátula; feito em metal galvanizado.</w:t>
            </w:r>
          </w:p>
          <w:p w14:paraId="376C6D4A" w14:textId="77777777" w:rsidR="00E00C34" w:rsidRDefault="00E00C34" w:rsidP="00E00C34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7EA5510C" w14:textId="0C9D5937" w:rsidR="00E00C34" w:rsidRDefault="00E00C34" w:rsidP="00E00C34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27234481" w14:textId="77777777" w:rsidR="00E00C34" w:rsidRDefault="00E00C34" w:rsidP="00E00C34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00C34" w:rsidRPr="00A1557A" w14:paraId="6406EBC3" w14:textId="77777777" w:rsidTr="00B537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5" w:type="dxa"/>
            <w:shd w:val="clear" w:color="auto" w:fill="auto"/>
          </w:tcPr>
          <w:p w14:paraId="2D5DAC00" w14:textId="77777777" w:rsidR="00E00C34" w:rsidRDefault="00E00C34" w:rsidP="00E00C34">
            <w:pPr>
              <w:suppressAutoHyphens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05EE98" w14:textId="7D9C3BFC" w:rsidR="00E00C34" w:rsidRDefault="00E00C34" w:rsidP="00E00C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C9F3748" w14:textId="088BAC71" w:rsidR="00E00C34" w:rsidRDefault="00E00C34" w:rsidP="00E00C3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3187483" w14:textId="71632904" w:rsidR="00E00C34" w:rsidRDefault="00E00C34" w:rsidP="00E00C3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426C18B6" w14:textId="77777777" w:rsidR="00E00C34" w:rsidRDefault="00E00C34" w:rsidP="00E00C34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FITA ADESIVA 12MMX65M</w:t>
            </w:r>
          </w:p>
          <w:p w14:paraId="6C3A97A2" w14:textId="47FCE85E" w:rsidR="00E00C34" w:rsidRDefault="00E00C34" w:rsidP="00E00C34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Fita adesiva transparente, com medidas de 12mm x 65 m.</w:t>
            </w:r>
          </w:p>
        </w:tc>
        <w:tc>
          <w:tcPr>
            <w:tcW w:w="2145" w:type="dxa"/>
            <w:gridSpan w:val="2"/>
            <w:vAlign w:val="center"/>
          </w:tcPr>
          <w:p w14:paraId="1ED81E16" w14:textId="77777777" w:rsidR="00E00C34" w:rsidRDefault="00E00C34" w:rsidP="00E00C34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00C34" w:rsidRPr="00A1557A" w14:paraId="320BC121" w14:textId="77777777" w:rsidTr="00B537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5" w:type="dxa"/>
            <w:shd w:val="clear" w:color="auto" w:fill="auto"/>
          </w:tcPr>
          <w:p w14:paraId="6DB63764" w14:textId="77777777" w:rsidR="00E00C34" w:rsidRDefault="00E00C34" w:rsidP="00E00C34">
            <w:pPr>
              <w:suppressAutoHyphens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9CB526" w14:textId="0277F97C" w:rsidR="00E00C34" w:rsidRDefault="00E00C34" w:rsidP="00E00C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66DE3364" w14:textId="4C6B275A" w:rsidR="00E00C34" w:rsidRDefault="00E00C34" w:rsidP="00E00C3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5667331" w14:textId="45D1934B" w:rsidR="00E00C34" w:rsidRDefault="00E00C34" w:rsidP="00E00C3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D5C6E87" w14:textId="77777777" w:rsidR="00E00C34" w:rsidRDefault="00E00C34" w:rsidP="00E00C34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FITA ADESIVA TRANSP. 45MMX40M</w:t>
            </w:r>
          </w:p>
          <w:p w14:paraId="765E2645" w14:textId="1E090B55" w:rsidR="00E00C34" w:rsidRDefault="00E00C34" w:rsidP="00E00C34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Fita adesiva transparente, com medidas de 45mm x 40 m.</w:t>
            </w:r>
          </w:p>
        </w:tc>
        <w:tc>
          <w:tcPr>
            <w:tcW w:w="2145" w:type="dxa"/>
            <w:gridSpan w:val="2"/>
            <w:vAlign w:val="center"/>
          </w:tcPr>
          <w:p w14:paraId="14EF0E7E" w14:textId="77777777" w:rsidR="00E00C34" w:rsidRDefault="00E00C34" w:rsidP="00E00C34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00C34" w:rsidRPr="00A1557A" w14:paraId="1029E693" w14:textId="77777777" w:rsidTr="00B537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5" w:type="dxa"/>
            <w:shd w:val="clear" w:color="auto" w:fill="auto"/>
          </w:tcPr>
          <w:p w14:paraId="4FAAAACA" w14:textId="77777777" w:rsidR="00E00C34" w:rsidRDefault="00E00C34" w:rsidP="00E00C34">
            <w:pPr>
              <w:suppressAutoHyphens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66EFAF" w14:textId="77777777" w:rsidR="00E00C34" w:rsidRDefault="00E00C34" w:rsidP="00E00C34">
            <w:pPr>
              <w:suppressAutoHyphens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66F7386" w14:textId="4505F76C" w:rsidR="00E00C34" w:rsidRDefault="00E00C34" w:rsidP="00E00C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6CAFABDA" w14:textId="5C0490FF" w:rsidR="00E00C34" w:rsidRDefault="00E00C34" w:rsidP="00E00C3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A60B1AC" w14:textId="363B6DAA" w:rsidR="00E00C34" w:rsidRDefault="00E00C34" w:rsidP="00E00C3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E1C2B6B" w14:textId="77777777" w:rsidR="00E00C34" w:rsidRDefault="00E00C34" w:rsidP="00E00C34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GRAMPEADOR- 26/6</w:t>
            </w:r>
          </w:p>
          <w:p w14:paraId="5A8CE77A" w14:textId="49BA91AB" w:rsidR="00E00C34" w:rsidRDefault="00E00C34" w:rsidP="00E00C34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Grampeador de mesa 26/6; medindo aproximadamente 12 cm; com capacidade de grampear no mínimo 20 folhas.</w:t>
            </w:r>
          </w:p>
        </w:tc>
        <w:tc>
          <w:tcPr>
            <w:tcW w:w="2145" w:type="dxa"/>
            <w:gridSpan w:val="2"/>
            <w:vAlign w:val="center"/>
          </w:tcPr>
          <w:p w14:paraId="6A9924E9" w14:textId="77777777" w:rsidR="00E00C34" w:rsidRDefault="00E00C34" w:rsidP="00E00C34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00C34" w:rsidRPr="00A1557A" w14:paraId="6E259E7E" w14:textId="77777777" w:rsidTr="00B537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5" w:type="dxa"/>
            <w:shd w:val="clear" w:color="auto" w:fill="auto"/>
          </w:tcPr>
          <w:p w14:paraId="10F1C4D3" w14:textId="77777777" w:rsidR="00E00C34" w:rsidRDefault="00E00C34" w:rsidP="00E00C34">
            <w:pPr>
              <w:suppressAutoHyphens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E5ADAF" w14:textId="26189D48" w:rsidR="00E00C34" w:rsidRDefault="00E00C34" w:rsidP="00E00C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5450BE2" w14:textId="1573393F" w:rsidR="00E00C34" w:rsidRDefault="00E00C34" w:rsidP="00E00C3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4E5B9F0" w14:textId="0067DD7D" w:rsidR="00E00C34" w:rsidRDefault="00E00C34" w:rsidP="00E00C3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15B9FE3" w14:textId="77777777" w:rsidR="00E00C34" w:rsidRDefault="00E00C34" w:rsidP="00E00C34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GRAMPO- 26/6</w:t>
            </w:r>
          </w:p>
          <w:p w14:paraId="6C1B080C" w14:textId="33116BF5" w:rsidR="00E00C34" w:rsidRDefault="00E00C34" w:rsidP="00E00C34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Grampo 26/6; contendo 5.000 unidades</w:t>
            </w:r>
          </w:p>
        </w:tc>
        <w:tc>
          <w:tcPr>
            <w:tcW w:w="2145" w:type="dxa"/>
            <w:gridSpan w:val="2"/>
            <w:vAlign w:val="center"/>
          </w:tcPr>
          <w:p w14:paraId="6410A8B9" w14:textId="77777777" w:rsidR="00E00C34" w:rsidRDefault="00E00C34" w:rsidP="00E00C34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00C34" w:rsidRPr="00A1557A" w14:paraId="1BF0AB5A" w14:textId="77777777" w:rsidTr="00B537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5" w:type="dxa"/>
            <w:shd w:val="clear" w:color="auto" w:fill="auto"/>
          </w:tcPr>
          <w:p w14:paraId="1956A9B3" w14:textId="77777777" w:rsidR="00E00C34" w:rsidRDefault="00E00C34" w:rsidP="00E00C34">
            <w:pPr>
              <w:suppressAutoHyphens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B90A00" w14:textId="77777777" w:rsidR="00E00C34" w:rsidRDefault="00E00C34" w:rsidP="00E00C34">
            <w:pPr>
              <w:suppressAutoHyphens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08A6E7" w14:textId="51C170E6" w:rsidR="00E00C34" w:rsidRDefault="00E00C34" w:rsidP="00E00C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AF7B977" w14:textId="3E675B17" w:rsidR="00E00C34" w:rsidRDefault="00E00C34" w:rsidP="00E00C3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C930A5C" w14:textId="1E1E5278" w:rsidR="00E00C34" w:rsidRDefault="00E00C34" w:rsidP="00E00C3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3A4250CE" w14:textId="77777777" w:rsidR="00E00C34" w:rsidRDefault="00E00C34" w:rsidP="00E00C34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MARCA TEXTO</w:t>
            </w:r>
          </w:p>
          <w:p w14:paraId="00013648" w14:textId="1D22C8E7" w:rsidR="00E00C34" w:rsidRDefault="00E00C34" w:rsidP="00E00C34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Caneta marca texto, cor: AMARELO; p</w:t>
            </w:r>
            <w:r w:rsidRPr="008D546E">
              <w:rPr>
                <w:rFonts w:ascii="Arial" w:hAnsi="Arial" w:cs="Arial"/>
                <w:b/>
                <w:bCs/>
                <w:sz w:val="20"/>
              </w:rPr>
              <w:t>onta chanfrada para destacar o texto e sublinhar linhas;</w:t>
            </w:r>
            <w:r w:rsidRPr="008D546E">
              <w:rPr>
                <w:rFonts w:ascii="Arial" w:hAnsi="Arial" w:cs="Arial"/>
                <w:b/>
                <w:bCs/>
                <w:sz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</w:rPr>
              <w:t>n</w:t>
            </w:r>
            <w:r w:rsidRPr="008D546E">
              <w:rPr>
                <w:rFonts w:ascii="Arial" w:hAnsi="Arial" w:cs="Arial"/>
                <w:b/>
                <w:bCs/>
                <w:sz w:val="20"/>
              </w:rPr>
              <w:t>ão tóxico</w:t>
            </w:r>
            <w:r>
              <w:rPr>
                <w:rFonts w:ascii="Arial" w:hAnsi="Arial" w:cs="Arial"/>
                <w:b/>
                <w:bCs/>
                <w:sz w:val="20"/>
              </w:rPr>
              <w:t>;</w:t>
            </w:r>
            <w:r w:rsidRPr="008D546E">
              <w:rPr>
                <w:rFonts w:ascii="Arial" w:hAnsi="Arial" w:cs="Arial"/>
                <w:b/>
                <w:bCs/>
                <w:sz w:val="20"/>
              </w:rPr>
              <w:t xml:space="preserve"> seca rápido</w:t>
            </w:r>
            <w:r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2145" w:type="dxa"/>
            <w:gridSpan w:val="2"/>
            <w:vAlign w:val="center"/>
          </w:tcPr>
          <w:p w14:paraId="498C06E0" w14:textId="77777777" w:rsidR="00E00C34" w:rsidRDefault="00E00C34" w:rsidP="00E00C34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00C34" w:rsidRPr="00A1557A" w14:paraId="696E8FDA" w14:textId="77777777" w:rsidTr="00B537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5" w:type="dxa"/>
            <w:shd w:val="clear" w:color="auto" w:fill="auto"/>
          </w:tcPr>
          <w:p w14:paraId="05150BAA" w14:textId="77777777" w:rsidR="00E00C34" w:rsidRDefault="00E00C34" w:rsidP="00E00C34">
            <w:pPr>
              <w:suppressAutoHyphens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930197" w14:textId="136D1FA6" w:rsidR="00E00C34" w:rsidRDefault="00E00C34" w:rsidP="00E00C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8B0E4A9" w14:textId="5A820621" w:rsidR="00E00C34" w:rsidRDefault="00E00C34" w:rsidP="00E00C3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540E2F6" w14:textId="49321361" w:rsidR="00E00C34" w:rsidRDefault="00E00C34" w:rsidP="00E00C3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PT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07A450C" w14:textId="77777777" w:rsidR="00E00C34" w:rsidRDefault="00E00C34" w:rsidP="00E00C34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PAPEL A4 BRANCO</w:t>
            </w:r>
          </w:p>
          <w:p w14:paraId="354FE0B8" w14:textId="0DB791E3" w:rsidR="00E00C34" w:rsidRDefault="00E00C34" w:rsidP="00E00C34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</w:t>
            </w:r>
            <w:r w:rsidRPr="00EF68C4">
              <w:rPr>
                <w:rFonts w:ascii="Arial" w:hAnsi="Arial" w:cs="Arial"/>
                <w:b/>
                <w:bCs/>
                <w:sz w:val="20"/>
              </w:rPr>
              <w:t xml:space="preserve">apel oficio </w:t>
            </w:r>
            <w:r>
              <w:rPr>
                <w:rFonts w:ascii="Arial" w:hAnsi="Arial" w:cs="Arial"/>
                <w:b/>
                <w:bCs/>
                <w:sz w:val="20"/>
              </w:rPr>
              <w:t>A</w:t>
            </w:r>
            <w:r w:rsidRPr="00EF68C4">
              <w:rPr>
                <w:rFonts w:ascii="Arial" w:hAnsi="Arial" w:cs="Arial"/>
                <w:b/>
                <w:bCs/>
                <w:sz w:val="20"/>
              </w:rPr>
              <w:t xml:space="preserve">4, tamanho 210 x 297mm, na cor branco, </w:t>
            </w:r>
            <w:r>
              <w:rPr>
                <w:rFonts w:ascii="Arial" w:hAnsi="Arial" w:cs="Arial"/>
                <w:b/>
                <w:bCs/>
                <w:sz w:val="20"/>
              </w:rPr>
              <w:t>alcalino</w:t>
            </w:r>
            <w:r w:rsidRPr="00EF68C4">
              <w:rPr>
                <w:rFonts w:ascii="Arial" w:hAnsi="Arial" w:cs="Arial"/>
                <w:b/>
                <w:bCs/>
                <w:sz w:val="20"/>
              </w:rPr>
              <w:t>, com 500 folhas.</w:t>
            </w:r>
          </w:p>
        </w:tc>
        <w:tc>
          <w:tcPr>
            <w:tcW w:w="2145" w:type="dxa"/>
            <w:gridSpan w:val="2"/>
            <w:vAlign w:val="center"/>
          </w:tcPr>
          <w:p w14:paraId="546CB528" w14:textId="77777777" w:rsidR="00E00C34" w:rsidRDefault="00E00C34" w:rsidP="00E00C34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00C34" w:rsidRPr="00A1557A" w14:paraId="746603C9" w14:textId="77777777" w:rsidTr="00B537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5" w:type="dxa"/>
            <w:shd w:val="clear" w:color="auto" w:fill="auto"/>
          </w:tcPr>
          <w:p w14:paraId="5C63E132" w14:textId="77777777" w:rsidR="00E00C34" w:rsidRDefault="00E00C34" w:rsidP="00E00C34">
            <w:pPr>
              <w:suppressAutoHyphens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C31659" w14:textId="77777777" w:rsidR="00E00C34" w:rsidRDefault="00E00C34" w:rsidP="00E00C34">
            <w:pPr>
              <w:suppressAutoHyphens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14:paraId="274CDEE9" w14:textId="77777777" w:rsidR="00E00C34" w:rsidRDefault="00E00C34" w:rsidP="00E00C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B1049F7" w14:textId="5664719A" w:rsidR="00E00C34" w:rsidRDefault="00E00C34" w:rsidP="00E00C3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AF260D9" w14:textId="66670D5D" w:rsidR="00E00C34" w:rsidRDefault="00E00C34" w:rsidP="00E00C3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PT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21036E94" w14:textId="77777777" w:rsidR="00E00C34" w:rsidRDefault="00E00C34" w:rsidP="00E00C34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PAPEL LINHO 180G/M² - PALHA</w:t>
            </w:r>
          </w:p>
          <w:p w14:paraId="4F7A2FAF" w14:textId="1BB5DBD1" w:rsidR="00E00C34" w:rsidRDefault="00E00C34" w:rsidP="00E00C34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F3E57">
              <w:rPr>
                <w:rFonts w:ascii="Arial" w:hAnsi="Arial" w:cs="Arial"/>
                <w:b/>
                <w:bCs/>
                <w:sz w:val="20"/>
              </w:rPr>
              <w:t>Papel linho A4 180g/m²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; </w:t>
            </w:r>
            <w:r w:rsidRPr="005F3E57">
              <w:rPr>
                <w:rFonts w:ascii="Arial" w:hAnsi="Arial" w:cs="Arial"/>
                <w:b/>
                <w:bCs/>
                <w:sz w:val="20"/>
              </w:rPr>
              <w:t>cor palha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; </w:t>
            </w:r>
            <w:r w:rsidRPr="005F3E57">
              <w:rPr>
                <w:rFonts w:ascii="Arial" w:hAnsi="Arial" w:cs="Arial"/>
                <w:b/>
                <w:bCs/>
                <w:sz w:val="20"/>
              </w:rPr>
              <w:t>pacote 50fls.</w:t>
            </w:r>
          </w:p>
        </w:tc>
        <w:tc>
          <w:tcPr>
            <w:tcW w:w="2145" w:type="dxa"/>
            <w:gridSpan w:val="2"/>
            <w:vAlign w:val="center"/>
          </w:tcPr>
          <w:p w14:paraId="1D843806" w14:textId="77777777" w:rsidR="00E00C34" w:rsidRDefault="00E00C34" w:rsidP="00E00C34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00C34" w:rsidRPr="00A1557A" w14:paraId="1C84DB83" w14:textId="77777777" w:rsidTr="00B537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5" w:type="dxa"/>
            <w:shd w:val="clear" w:color="auto" w:fill="auto"/>
          </w:tcPr>
          <w:p w14:paraId="1D3D56B6" w14:textId="77777777" w:rsidR="00E00C34" w:rsidRDefault="00E00C34" w:rsidP="00E00C34">
            <w:pPr>
              <w:suppressAutoHyphens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3439B1" w14:textId="77777777" w:rsidR="00E00C34" w:rsidRDefault="00E00C34" w:rsidP="00E00C34">
            <w:pPr>
              <w:suppressAutoHyphens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291EA4" w14:textId="4F961045" w:rsidR="00E00C34" w:rsidRDefault="00E00C34" w:rsidP="00E00C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628950DE" w14:textId="2ABE8F4F" w:rsidR="00E00C34" w:rsidRDefault="00E00C34" w:rsidP="00E00C3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8F045F1" w14:textId="6B8C8DE2" w:rsidR="00E00C34" w:rsidRDefault="00E00C34" w:rsidP="00E00C3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4764BE6" w14:textId="77777777" w:rsidR="00E00C34" w:rsidRDefault="00E00C34" w:rsidP="00E00C34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PASTA AZ TAM. OFÍCIO L LARGO</w:t>
            </w:r>
          </w:p>
          <w:p w14:paraId="44B7FA9A" w14:textId="594A9291" w:rsidR="00E00C34" w:rsidRDefault="00E00C34" w:rsidP="00E00C34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</w:t>
            </w:r>
            <w:r w:rsidRPr="00EF68C4">
              <w:rPr>
                <w:rFonts w:ascii="Arial" w:hAnsi="Arial" w:cs="Arial"/>
                <w:b/>
                <w:bCs/>
                <w:sz w:val="20"/>
              </w:rPr>
              <w:t xml:space="preserve">asta arquivadora </w:t>
            </w:r>
            <w:r>
              <w:rPr>
                <w:rFonts w:ascii="Arial" w:hAnsi="Arial" w:cs="Arial"/>
                <w:b/>
                <w:bCs/>
                <w:sz w:val="20"/>
              </w:rPr>
              <w:t>AZ</w:t>
            </w:r>
            <w:r w:rsidRPr="00EF68C4">
              <w:rPr>
                <w:rFonts w:ascii="Arial" w:hAnsi="Arial" w:cs="Arial"/>
                <w:b/>
                <w:bCs/>
                <w:sz w:val="20"/>
              </w:rPr>
              <w:t>, larga em papelão fibra, com prendedor de metal, medindo: 350 x 275 x 60mm.</w:t>
            </w:r>
          </w:p>
        </w:tc>
        <w:tc>
          <w:tcPr>
            <w:tcW w:w="2145" w:type="dxa"/>
            <w:gridSpan w:val="2"/>
            <w:vAlign w:val="center"/>
          </w:tcPr>
          <w:p w14:paraId="6115CDCB" w14:textId="77777777" w:rsidR="00E00C34" w:rsidRDefault="00E00C34" w:rsidP="00E00C34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00C34" w:rsidRPr="00A1557A" w14:paraId="01DFDDE8" w14:textId="77777777" w:rsidTr="00B537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5" w:type="dxa"/>
            <w:shd w:val="clear" w:color="auto" w:fill="auto"/>
          </w:tcPr>
          <w:p w14:paraId="4AFB0028" w14:textId="77777777" w:rsidR="00E00C34" w:rsidRDefault="00E00C34" w:rsidP="00E00C34">
            <w:pPr>
              <w:suppressAutoHyphens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41D740" w14:textId="77777777" w:rsidR="00E00C34" w:rsidRDefault="00E00C34" w:rsidP="00E00C34">
            <w:pPr>
              <w:suppressAutoHyphens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DB4083" w14:textId="6AEB681F" w:rsidR="00E00C34" w:rsidRDefault="00E00C34" w:rsidP="00E00C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2646D608" w14:textId="1CE5A09E" w:rsidR="00E00C34" w:rsidRDefault="00E00C34" w:rsidP="00E00C3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68DAEE0" w14:textId="304F7C01" w:rsidR="00E00C34" w:rsidRDefault="00E00C34" w:rsidP="00E00C3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DA539DA" w14:textId="77777777" w:rsidR="00E00C34" w:rsidRDefault="00E00C34" w:rsidP="00E00C34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PASTA GRAMPO – TRILHO</w:t>
            </w:r>
          </w:p>
          <w:p w14:paraId="047A832C" w14:textId="46A962CC" w:rsidR="00E00C34" w:rsidRDefault="00E00C34" w:rsidP="00E00C34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Pasta de papelão (cartão duplex), cor: PRETO; para folhas de tamanho ofício; com grampo trilho plástico ou metal.</w:t>
            </w:r>
          </w:p>
        </w:tc>
        <w:tc>
          <w:tcPr>
            <w:tcW w:w="2145" w:type="dxa"/>
            <w:gridSpan w:val="2"/>
            <w:vAlign w:val="center"/>
          </w:tcPr>
          <w:p w14:paraId="6B06E082" w14:textId="77777777" w:rsidR="00E00C34" w:rsidRDefault="00E00C34" w:rsidP="00E00C34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00C34" w:rsidRPr="00A1557A" w14:paraId="046A5EBE" w14:textId="77777777" w:rsidTr="00B537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5" w:type="dxa"/>
            <w:shd w:val="clear" w:color="auto" w:fill="auto"/>
          </w:tcPr>
          <w:p w14:paraId="5BEC5899" w14:textId="77777777" w:rsidR="00E00C34" w:rsidRDefault="00E00C34" w:rsidP="00E00C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AF0C8B" w14:textId="7BC8A845" w:rsidR="00E00C34" w:rsidRDefault="00E00C34" w:rsidP="00E00C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7A811F46" w14:textId="6B3FF6A9" w:rsidR="00E00C34" w:rsidRDefault="00E00C34" w:rsidP="00E00C3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699C2E1" w14:textId="0FE6A756" w:rsidR="00E00C34" w:rsidRDefault="00E00C34" w:rsidP="00E00C3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D9207BA" w14:textId="77777777" w:rsidR="00E00C34" w:rsidRDefault="00E00C34" w:rsidP="00E00C34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PASTA SUSPENSA MARMORIZADA</w:t>
            </w:r>
          </w:p>
          <w:p w14:paraId="13D614B9" w14:textId="063F2398" w:rsidR="00E00C34" w:rsidRDefault="00E00C34" w:rsidP="00E00C34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Pasta suspensa marmorizada –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kraft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com visor de plástico; tamanho aproximado</w:t>
            </w:r>
            <w:r w:rsidRPr="001B5BB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36</w:t>
            </w:r>
            <w:r w:rsidRPr="001B5BB9">
              <w:rPr>
                <w:rFonts w:ascii="Arial" w:hAnsi="Arial" w:cs="Arial"/>
                <w:b/>
                <w:bCs/>
                <w:sz w:val="20"/>
              </w:rPr>
              <w:t xml:space="preserve"> x 2</w:t>
            </w:r>
            <w:r>
              <w:rPr>
                <w:rFonts w:ascii="Arial" w:hAnsi="Arial" w:cs="Arial"/>
                <w:b/>
                <w:bCs/>
                <w:sz w:val="20"/>
              </w:rPr>
              <w:t>4</w:t>
            </w:r>
            <w:r w:rsidRPr="001B5BB9">
              <w:rPr>
                <w:rFonts w:ascii="Arial" w:hAnsi="Arial" w:cs="Arial"/>
                <w:b/>
                <w:bCs/>
                <w:sz w:val="20"/>
              </w:rPr>
              <w:t xml:space="preserve"> cm</w:t>
            </w:r>
            <w:r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2145" w:type="dxa"/>
            <w:gridSpan w:val="2"/>
            <w:vAlign w:val="center"/>
          </w:tcPr>
          <w:p w14:paraId="16E5AEAA" w14:textId="77777777" w:rsidR="00E00C34" w:rsidRDefault="00E00C34" w:rsidP="00E00C34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00C34" w:rsidRPr="00A1557A" w14:paraId="1E2BB5C9" w14:textId="77777777" w:rsidTr="00B537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75" w:type="dxa"/>
            <w:shd w:val="clear" w:color="auto" w:fill="auto"/>
          </w:tcPr>
          <w:p w14:paraId="5557F123" w14:textId="77777777" w:rsidR="00E00C34" w:rsidRDefault="00E00C34" w:rsidP="00E00C34">
            <w:pPr>
              <w:suppressAutoHyphens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CAB79D" w14:textId="77777777" w:rsidR="00E00C34" w:rsidRDefault="00E00C34" w:rsidP="00E00C34">
            <w:pPr>
              <w:suppressAutoHyphens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72C00B" w14:textId="60F2CB17" w:rsidR="00E00C34" w:rsidRDefault="00E00C34" w:rsidP="00E00C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43E2550" w14:textId="3F453A76" w:rsidR="00E00C34" w:rsidRDefault="00E00C34" w:rsidP="00E00C3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F2A3432" w14:textId="5DE09C34" w:rsidR="00E00C34" w:rsidRDefault="00E00C34" w:rsidP="00E00C3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0F0EBCC" w14:textId="77777777" w:rsidR="00E00C34" w:rsidRDefault="00E00C34" w:rsidP="00E00C34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TESOURA</w:t>
            </w:r>
          </w:p>
          <w:p w14:paraId="6592ED30" w14:textId="77777777" w:rsidR="00E00C34" w:rsidRDefault="00E00C34" w:rsidP="00E00C34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</w:t>
            </w:r>
            <w:r w:rsidRPr="00EF68C4">
              <w:rPr>
                <w:rFonts w:ascii="Arial" w:hAnsi="Arial" w:cs="Arial"/>
                <w:b/>
                <w:bCs/>
                <w:sz w:val="20"/>
              </w:rPr>
              <w:t>esoura comum em aço, cabo polietil</w:t>
            </w:r>
            <w:r>
              <w:rPr>
                <w:rFonts w:ascii="Arial" w:hAnsi="Arial" w:cs="Arial"/>
                <w:b/>
                <w:bCs/>
                <w:sz w:val="20"/>
              </w:rPr>
              <w:t>eno; tamanho grande, medindo aproximadamente 21 cm</w:t>
            </w:r>
            <w:r w:rsidRPr="00EF68C4">
              <w:rPr>
                <w:rFonts w:ascii="Arial" w:hAnsi="Arial" w:cs="Arial"/>
                <w:b/>
                <w:bCs/>
                <w:sz w:val="20"/>
              </w:rPr>
              <w:t>.</w:t>
            </w:r>
          </w:p>
          <w:p w14:paraId="21213C9B" w14:textId="0CD560D8" w:rsidR="00E00C34" w:rsidRDefault="00E00C34" w:rsidP="00E00C34">
            <w:pPr>
              <w:pStyle w:val="TextosemFormatao"/>
              <w:suppressAutoHyphens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131EC301" w14:textId="77777777" w:rsidR="00E00C34" w:rsidRDefault="00E00C34" w:rsidP="00E00C34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0C7CAB3" w14:textId="77777777" w:rsidR="00C314B3" w:rsidRPr="00C314B3" w:rsidRDefault="00C314B3" w:rsidP="00C314B3"/>
    <w:p w14:paraId="6D967FE4" w14:textId="25B457B2" w:rsidR="00C314B3" w:rsidRDefault="00C314B3" w:rsidP="00C314B3">
      <w:pPr>
        <w:jc w:val="both"/>
        <w:rPr>
          <w:b/>
          <w:bCs/>
        </w:rPr>
      </w:pPr>
      <w:r w:rsidRPr="00C314B3">
        <w:rPr>
          <w:b/>
          <w:bCs/>
        </w:rPr>
        <w:t xml:space="preserve">Essa proposta tem validade de </w:t>
      </w:r>
      <w:r w:rsidR="00B12AFC">
        <w:rPr>
          <w:b/>
          <w:bCs/>
        </w:rPr>
        <w:t>180</w:t>
      </w:r>
      <w:r w:rsidRPr="00C314B3">
        <w:rPr>
          <w:b/>
          <w:bCs/>
        </w:rPr>
        <w:t xml:space="preserve"> dias nos termos do In 73/2020 do Ministério da Economia/Secretaria Especial de Desburocratização, Gestão e Governo Digital/Secretaria de Gestão. O responsável pela elaboração da proposta declara ciência das condições das especificações dos serviços.</w:t>
      </w:r>
    </w:p>
    <w:p w14:paraId="0BFD2876" w14:textId="77777777" w:rsidR="000B7190" w:rsidRDefault="000B7190" w:rsidP="00C314B3">
      <w:pPr>
        <w:jc w:val="both"/>
        <w:rPr>
          <w:b/>
          <w:bCs/>
        </w:rPr>
      </w:pPr>
    </w:p>
    <w:p w14:paraId="20B9BB1B" w14:textId="77777777" w:rsidR="000B7190" w:rsidRDefault="000B7190" w:rsidP="00C314B3">
      <w:pPr>
        <w:jc w:val="both"/>
        <w:rPr>
          <w:b/>
          <w:bCs/>
        </w:rPr>
      </w:pPr>
    </w:p>
    <w:p w14:paraId="47943CB4" w14:textId="77777777" w:rsidR="000B7190" w:rsidRPr="00C314B3" w:rsidRDefault="000B7190" w:rsidP="00C314B3">
      <w:pPr>
        <w:jc w:val="both"/>
      </w:pPr>
    </w:p>
    <w:p w14:paraId="41B538FA" w14:textId="77777777" w:rsidR="00C314B3" w:rsidRPr="00C314B3" w:rsidRDefault="00C314B3" w:rsidP="00C314B3">
      <w:pPr>
        <w:jc w:val="both"/>
        <w:rPr>
          <w:b/>
          <w:bCs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88"/>
        <w:gridCol w:w="4389"/>
      </w:tblGrid>
      <w:tr w:rsidR="00C314B3" w:rsidRPr="00C314B3" w14:paraId="3D215441" w14:textId="77777777" w:rsidTr="005E264F">
        <w:trPr>
          <w:trHeight w:val="62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79F11" w14:textId="77777777" w:rsidR="00C314B3" w:rsidRPr="00C314B3" w:rsidRDefault="00C314B3" w:rsidP="005E264F">
            <w:pPr>
              <w:pStyle w:val="Contedodatabel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7E3D9F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0ECC90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CA74F2" w14:textId="4DF7D1A0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sz w:val="24"/>
                <w:szCs w:val="24"/>
              </w:rPr>
              <w:t>………………………………………….</w:t>
            </w:r>
          </w:p>
          <w:p w14:paraId="7DF55070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sz w:val="24"/>
                <w:szCs w:val="24"/>
              </w:rPr>
              <w:t>Assinatura</w:t>
            </w:r>
          </w:p>
          <w:p w14:paraId="471BC183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Representante Legal do Proponente</w:t>
            </w:r>
          </w:p>
          <w:p w14:paraId="0EDB9CEE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1FFDE0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5B42AE" w14:textId="2A4E2AEA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Local:</w:t>
            </w:r>
            <w:r w:rsidRPr="00C314B3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</w:t>
            </w:r>
          </w:p>
          <w:p w14:paraId="4019F1EA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627CA5" w14:textId="714748A8" w:rsidR="00C314B3" w:rsidRPr="00C314B3" w:rsidRDefault="00C314B3" w:rsidP="005E264F">
            <w:pPr>
              <w:pStyle w:val="Contedodatabel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Data:</w:t>
            </w:r>
            <w:r w:rsidRPr="00C314B3">
              <w:rPr>
                <w:rFonts w:ascii="Times New Roman" w:hAnsi="Times New Roman"/>
                <w:sz w:val="24"/>
                <w:szCs w:val="24"/>
              </w:rPr>
              <w:t xml:space="preserve"> ………………………………...…...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893A" w14:textId="77777777" w:rsidR="00C314B3" w:rsidRPr="00C314B3" w:rsidRDefault="00C314B3" w:rsidP="00C314B3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Carimbo com CNPJ</w:t>
            </w:r>
          </w:p>
        </w:tc>
      </w:tr>
    </w:tbl>
    <w:p w14:paraId="42AA27D1" w14:textId="77777777" w:rsidR="00C314B3" w:rsidRPr="00C314B3" w:rsidRDefault="00C314B3" w:rsidP="00C314B3">
      <w:pPr>
        <w:jc w:val="center"/>
        <w:rPr>
          <w:b/>
          <w:bCs/>
        </w:rPr>
      </w:pPr>
    </w:p>
    <w:p w14:paraId="7E33130A" w14:textId="77777777" w:rsidR="00931B15" w:rsidRPr="00C314B3" w:rsidRDefault="00931B15" w:rsidP="00333EE7"/>
    <w:sectPr w:rsidR="00931B15" w:rsidRPr="00C314B3" w:rsidSect="002F05A5">
      <w:headerReference w:type="default" r:id="rId8"/>
      <w:footerReference w:type="even" r:id="rId9"/>
      <w:footerReference w:type="default" r:id="rId10"/>
      <w:pgSz w:w="11907" w:h="16840" w:code="9"/>
      <w:pgMar w:top="1797" w:right="1418" w:bottom="731" w:left="1418" w:header="357" w:footer="113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04EBA" w14:textId="77777777" w:rsidR="002F05A5" w:rsidRDefault="002F05A5">
      <w:r>
        <w:separator/>
      </w:r>
    </w:p>
  </w:endnote>
  <w:endnote w:type="continuationSeparator" w:id="0">
    <w:p w14:paraId="183323FF" w14:textId="77777777" w:rsidR="002F05A5" w:rsidRDefault="002F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97015" w14:textId="77777777" w:rsidR="005E6B0A" w:rsidRDefault="00F712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E6B0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6B0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1DB709" w14:textId="77777777" w:rsidR="005E6B0A" w:rsidRDefault="005E6B0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EB10E" w14:textId="77777777" w:rsidR="005E6B0A" w:rsidRDefault="005E6B0A">
    <w:pPr>
      <w:pStyle w:val="Rodap"/>
      <w:framePr w:wrap="around" w:vAnchor="text" w:hAnchor="page" w:x="11160" w:y="32"/>
      <w:rPr>
        <w:rStyle w:val="Nmerodepgina"/>
      </w:rPr>
    </w:pPr>
  </w:p>
  <w:p w14:paraId="3F1A4937" w14:textId="77777777" w:rsidR="00DB1A75" w:rsidRDefault="00DB1A75" w:rsidP="00DB1A75">
    <w:pPr>
      <w:pStyle w:val="Rodap"/>
      <w:jc w:val="center"/>
    </w:pPr>
    <w:r>
      <w:t>Rua Padre Zeferino, nº 84, centro- CEP: 37.578-000- Bueno Brandão- MG</w:t>
    </w:r>
  </w:p>
  <w:p w14:paraId="6E779001" w14:textId="77777777" w:rsidR="00DB1A75" w:rsidRPr="005C5C8F" w:rsidRDefault="00DB1A75" w:rsidP="00DB1A75">
    <w:pPr>
      <w:pStyle w:val="Rodap"/>
      <w:jc w:val="center"/>
    </w:pPr>
    <w:proofErr w:type="spellStart"/>
    <w:r>
      <w:t>Tel</w:t>
    </w:r>
    <w:proofErr w:type="spellEnd"/>
    <w:r>
      <w:t>: (35) 3463 1320- E-mail: camarambb@yahoo.com.br</w:t>
    </w:r>
  </w:p>
  <w:p w14:paraId="489ECFF0" w14:textId="77777777" w:rsidR="005E6B0A" w:rsidRDefault="005E6B0A" w:rsidP="006312CF">
    <w:pPr>
      <w:jc w:val="center"/>
      <w:rPr>
        <w:color w:val="0000FF"/>
        <w:sz w:val="26"/>
      </w:rPr>
    </w:pPr>
  </w:p>
  <w:p w14:paraId="0F9C03A8" w14:textId="77777777" w:rsidR="005E6B0A" w:rsidRDefault="005E6B0A">
    <w:pPr>
      <w:pStyle w:val="Rodap"/>
      <w:rPr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A0CC0" w14:textId="77777777" w:rsidR="002F05A5" w:rsidRDefault="002F05A5">
      <w:r>
        <w:separator/>
      </w:r>
    </w:p>
  </w:footnote>
  <w:footnote w:type="continuationSeparator" w:id="0">
    <w:p w14:paraId="1417F101" w14:textId="77777777" w:rsidR="002F05A5" w:rsidRDefault="002F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684D0" w14:textId="11CA7720" w:rsidR="00DB1A75" w:rsidRDefault="00DB1A75" w:rsidP="00DB1A75">
    <w:pPr>
      <w:pStyle w:val="Cabealho"/>
      <w:tabs>
        <w:tab w:val="left" w:pos="1080"/>
        <w:tab w:val="left" w:pos="1980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184D5D" wp14:editId="4209A19A">
          <wp:simplePos x="0" y="0"/>
          <wp:positionH relativeFrom="column">
            <wp:posOffset>2252980</wp:posOffset>
          </wp:positionH>
          <wp:positionV relativeFrom="paragraph">
            <wp:posOffset>-140970</wp:posOffset>
          </wp:positionV>
          <wp:extent cx="581025" cy="581025"/>
          <wp:effectExtent l="0" t="0" r="9525" b="9525"/>
          <wp:wrapThrough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hrough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03F664" w14:textId="5EAC4470" w:rsidR="00DB1A75" w:rsidRDefault="005E6B0A" w:rsidP="00DB1A75">
    <w:pPr>
      <w:pStyle w:val="Cabealho"/>
      <w:tabs>
        <w:tab w:val="left" w:pos="1080"/>
        <w:tab w:val="left" w:pos="1980"/>
      </w:tabs>
      <w:jc w:val="both"/>
      <w:rPr>
        <w:sz w:val="36"/>
      </w:rPr>
    </w:pPr>
    <w:r>
      <w:t xml:space="preserve">                                </w:t>
    </w:r>
  </w:p>
  <w:p w14:paraId="59103298" w14:textId="77777777" w:rsidR="00DB1A75" w:rsidRPr="005C5C8F" w:rsidRDefault="00DB1A75" w:rsidP="00DB1A75">
    <w:pPr>
      <w:pStyle w:val="Cabealho"/>
      <w:tabs>
        <w:tab w:val="left" w:pos="1080"/>
        <w:tab w:val="left" w:pos="1980"/>
      </w:tabs>
      <w:jc w:val="center"/>
      <w:rPr>
        <w:sz w:val="32"/>
        <w:szCs w:val="32"/>
      </w:rPr>
    </w:pPr>
    <w:r w:rsidRPr="005C5C8F">
      <w:rPr>
        <w:sz w:val="32"/>
        <w:szCs w:val="32"/>
      </w:rPr>
      <w:t>CÂMARA MUNICIPAL DE BUENO BRANDÃO</w:t>
    </w:r>
  </w:p>
  <w:p w14:paraId="5D71CA02" w14:textId="77777777" w:rsidR="00DB1A75" w:rsidRPr="005C5C8F" w:rsidRDefault="00DB1A75" w:rsidP="00DB1A75">
    <w:pPr>
      <w:pStyle w:val="Cabealho"/>
      <w:tabs>
        <w:tab w:val="left" w:pos="1080"/>
        <w:tab w:val="left" w:pos="1980"/>
      </w:tabs>
      <w:jc w:val="center"/>
    </w:pPr>
    <w:r w:rsidRPr="005C5C8F">
      <w:t>ESTÂNCIA CLIMÁTICA E HIDROMINERAL</w:t>
    </w:r>
  </w:p>
  <w:p w14:paraId="715F91EE" w14:textId="77777777" w:rsidR="00DB1A75" w:rsidRDefault="00DB1A75" w:rsidP="00DB1A75">
    <w:pPr>
      <w:pStyle w:val="Cabealho"/>
      <w:jc w:val="center"/>
      <w:rPr>
        <w:sz w:val="20"/>
        <w:szCs w:val="20"/>
      </w:rPr>
    </w:pPr>
    <w:r>
      <w:t>CNPJ: 03.578.173/0001-80</w:t>
    </w:r>
  </w:p>
  <w:p w14:paraId="7839C55A" w14:textId="7A6E442E" w:rsidR="005E6B0A" w:rsidRDefault="005E6B0A">
    <w:pPr>
      <w:pStyle w:val="Cabealho"/>
      <w:tabs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C0DCD"/>
    <w:multiLevelType w:val="multilevel"/>
    <w:tmpl w:val="227C57E2"/>
    <w:lvl w:ilvl="0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46614"/>
    <w:multiLevelType w:val="hybridMultilevel"/>
    <w:tmpl w:val="FF422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97A81"/>
    <w:multiLevelType w:val="hybridMultilevel"/>
    <w:tmpl w:val="51FEDCCC"/>
    <w:lvl w:ilvl="0" w:tplc="1AF4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9640C"/>
    <w:multiLevelType w:val="multilevel"/>
    <w:tmpl w:val="D896A7DE"/>
    <w:lvl w:ilvl="0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BC1B3B"/>
    <w:multiLevelType w:val="hybridMultilevel"/>
    <w:tmpl w:val="CD8E7C76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41F35509"/>
    <w:multiLevelType w:val="hybridMultilevel"/>
    <w:tmpl w:val="F282E6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93C8A"/>
    <w:multiLevelType w:val="hybridMultilevel"/>
    <w:tmpl w:val="1EECB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1B609A6"/>
    <w:multiLevelType w:val="hybridMultilevel"/>
    <w:tmpl w:val="BCF69B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07BA4"/>
    <w:multiLevelType w:val="multilevel"/>
    <w:tmpl w:val="259C41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B6EC8"/>
    <w:multiLevelType w:val="hybridMultilevel"/>
    <w:tmpl w:val="569644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31756"/>
    <w:multiLevelType w:val="hybridMultilevel"/>
    <w:tmpl w:val="6A34A4C4"/>
    <w:lvl w:ilvl="0" w:tplc="1AF4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6510762">
    <w:abstractNumId w:val="2"/>
  </w:num>
  <w:num w:numId="2" w16cid:durableId="788209658">
    <w:abstractNumId w:val="4"/>
  </w:num>
  <w:num w:numId="3" w16cid:durableId="657539092">
    <w:abstractNumId w:val="11"/>
  </w:num>
  <w:num w:numId="4" w16cid:durableId="1407217828">
    <w:abstractNumId w:val="3"/>
  </w:num>
  <w:num w:numId="5" w16cid:durableId="1744982108">
    <w:abstractNumId w:val="0"/>
  </w:num>
  <w:num w:numId="6" w16cid:durableId="1011880574">
    <w:abstractNumId w:val="6"/>
  </w:num>
  <w:num w:numId="7" w16cid:durableId="1910991799">
    <w:abstractNumId w:val="7"/>
  </w:num>
  <w:num w:numId="8" w16cid:durableId="2064866692">
    <w:abstractNumId w:val="1"/>
  </w:num>
  <w:num w:numId="9" w16cid:durableId="367334660">
    <w:abstractNumId w:val="8"/>
  </w:num>
  <w:num w:numId="10" w16cid:durableId="1116145961">
    <w:abstractNumId w:val="10"/>
  </w:num>
  <w:num w:numId="11" w16cid:durableId="1083451743">
    <w:abstractNumId w:val="5"/>
  </w:num>
  <w:num w:numId="12" w16cid:durableId="3379294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2F"/>
    <w:rsid w:val="00030DA4"/>
    <w:rsid w:val="000438A4"/>
    <w:rsid w:val="000714D9"/>
    <w:rsid w:val="00095AFD"/>
    <w:rsid w:val="000A19CD"/>
    <w:rsid w:val="000A3EBD"/>
    <w:rsid w:val="000B7190"/>
    <w:rsid w:val="000E0461"/>
    <w:rsid w:val="000E34A5"/>
    <w:rsid w:val="000F5898"/>
    <w:rsid w:val="00106294"/>
    <w:rsid w:val="00157CD6"/>
    <w:rsid w:val="0016299E"/>
    <w:rsid w:val="001E2800"/>
    <w:rsid w:val="00206B8C"/>
    <w:rsid w:val="00221238"/>
    <w:rsid w:val="002234F2"/>
    <w:rsid w:val="00233376"/>
    <w:rsid w:val="00280909"/>
    <w:rsid w:val="002A3DE5"/>
    <w:rsid w:val="002B6FA5"/>
    <w:rsid w:val="002C0820"/>
    <w:rsid w:val="002C6B2B"/>
    <w:rsid w:val="002D18BB"/>
    <w:rsid w:val="002D32D5"/>
    <w:rsid w:val="002D3C4D"/>
    <w:rsid w:val="002D4CB3"/>
    <w:rsid w:val="002E6E18"/>
    <w:rsid w:val="002F05A5"/>
    <w:rsid w:val="00320213"/>
    <w:rsid w:val="003207C8"/>
    <w:rsid w:val="00325237"/>
    <w:rsid w:val="003302E1"/>
    <w:rsid w:val="00333EE7"/>
    <w:rsid w:val="00335BC5"/>
    <w:rsid w:val="00344EA9"/>
    <w:rsid w:val="0036288C"/>
    <w:rsid w:val="003A3E2F"/>
    <w:rsid w:val="003A48A3"/>
    <w:rsid w:val="003B716E"/>
    <w:rsid w:val="003D51A2"/>
    <w:rsid w:val="003D6B38"/>
    <w:rsid w:val="003E430B"/>
    <w:rsid w:val="003F117F"/>
    <w:rsid w:val="003F2D53"/>
    <w:rsid w:val="004000B3"/>
    <w:rsid w:val="00462D57"/>
    <w:rsid w:val="004C5EA9"/>
    <w:rsid w:val="004F2348"/>
    <w:rsid w:val="004F69EB"/>
    <w:rsid w:val="005020C7"/>
    <w:rsid w:val="00525720"/>
    <w:rsid w:val="00545796"/>
    <w:rsid w:val="00562E3E"/>
    <w:rsid w:val="0056344C"/>
    <w:rsid w:val="005819B4"/>
    <w:rsid w:val="00583D71"/>
    <w:rsid w:val="005B511F"/>
    <w:rsid w:val="005B5CDD"/>
    <w:rsid w:val="005C05C8"/>
    <w:rsid w:val="005E22A2"/>
    <w:rsid w:val="005E6B0A"/>
    <w:rsid w:val="005E7583"/>
    <w:rsid w:val="005F07D6"/>
    <w:rsid w:val="00613875"/>
    <w:rsid w:val="0061747B"/>
    <w:rsid w:val="00621C3C"/>
    <w:rsid w:val="006312CF"/>
    <w:rsid w:val="006B39C0"/>
    <w:rsid w:val="006D338C"/>
    <w:rsid w:val="006E07EA"/>
    <w:rsid w:val="006E512C"/>
    <w:rsid w:val="006F59E5"/>
    <w:rsid w:val="00732DB6"/>
    <w:rsid w:val="00737FED"/>
    <w:rsid w:val="00763451"/>
    <w:rsid w:val="00775BC9"/>
    <w:rsid w:val="00776A77"/>
    <w:rsid w:val="007C0E6B"/>
    <w:rsid w:val="007C258B"/>
    <w:rsid w:val="007C6B43"/>
    <w:rsid w:val="007F291C"/>
    <w:rsid w:val="008057CD"/>
    <w:rsid w:val="00812A96"/>
    <w:rsid w:val="008518D0"/>
    <w:rsid w:val="00892A6D"/>
    <w:rsid w:val="008B23EF"/>
    <w:rsid w:val="008F07F9"/>
    <w:rsid w:val="00931B15"/>
    <w:rsid w:val="00963B7D"/>
    <w:rsid w:val="00991FB3"/>
    <w:rsid w:val="009D18D8"/>
    <w:rsid w:val="009D6184"/>
    <w:rsid w:val="009E557F"/>
    <w:rsid w:val="00A515D1"/>
    <w:rsid w:val="00A649BD"/>
    <w:rsid w:val="00A74A69"/>
    <w:rsid w:val="00AA3B54"/>
    <w:rsid w:val="00AA5B17"/>
    <w:rsid w:val="00AB0C01"/>
    <w:rsid w:val="00B067BE"/>
    <w:rsid w:val="00B10917"/>
    <w:rsid w:val="00B12AFC"/>
    <w:rsid w:val="00B159E6"/>
    <w:rsid w:val="00B32C08"/>
    <w:rsid w:val="00B36691"/>
    <w:rsid w:val="00B43F1F"/>
    <w:rsid w:val="00B5377D"/>
    <w:rsid w:val="00B565D2"/>
    <w:rsid w:val="00B62962"/>
    <w:rsid w:val="00BB4FB0"/>
    <w:rsid w:val="00BB6FEB"/>
    <w:rsid w:val="00C05266"/>
    <w:rsid w:val="00C10A19"/>
    <w:rsid w:val="00C11370"/>
    <w:rsid w:val="00C14577"/>
    <w:rsid w:val="00C314B3"/>
    <w:rsid w:val="00C47459"/>
    <w:rsid w:val="00C62858"/>
    <w:rsid w:val="00C806A2"/>
    <w:rsid w:val="00CD0916"/>
    <w:rsid w:val="00D00369"/>
    <w:rsid w:val="00D06AD6"/>
    <w:rsid w:val="00D078A8"/>
    <w:rsid w:val="00D16242"/>
    <w:rsid w:val="00D1730A"/>
    <w:rsid w:val="00D40D0D"/>
    <w:rsid w:val="00D431E1"/>
    <w:rsid w:val="00D47B5B"/>
    <w:rsid w:val="00D520D5"/>
    <w:rsid w:val="00D8090B"/>
    <w:rsid w:val="00D839D6"/>
    <w:rsid w:val="00D86771"/>
    <w:rsid w:val="00D8756E"/>
    <w:rsid w:val="00DB1A75"/>
    <w:rsid w:val="00DD01E6"/>
    <w:rsid w:val="00DF5406"/>
    <w:rsid w:val="00E00C34"/>
    <w:rsid w:val="00E06B37"/>
    <w:rsid w:val="00E07586"/>
    <w:rsid w:val="00E400FA"/>
    <w:rsid w:val="00E54039"/>
    <w:rsid w:val="00E55BEC"/>
    <w:rsid w:val="00E801C2"/>
    <w:rsid w:val="00EA3435"/>
    <w:rsid w:val="00EB2846"/>
    <w:rsid w:val="00EC73E5"/>
    <w:rsid w:val="00ED7E9F"/>
    <w:rsid w:val="00F05F86"/>
    <w:rsid w:val="00F55E0A"/>
    <w:rsid w:val="00F70AC0"/>
    <w:rsid w:val="00F71224"/>
    <w:rsid w:val="00F72D96"/>
    <w:rsid w:val="00F82F32"/>
    <w:rsid w:val="00FA50F6"/>
    <w:rsid w:val="00FC249A"/>
    <w:rsid w:val="00FE4127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47C7C"/>
  <w15:docId w15:val="{28A38110-A903-4DA8-8966-F76FF385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57F"/>
    <w:rPr>
      <w:sz w:val="24"/>
      <w:szCs w:val="24"/>
    </w:rPr>
  </w:style>
  <w:style w:type="paragraph" w:styleId="Ttulo1">
    <w:name w:val="heading 1"/>
    <w:basedOn w:val="Normal"/>
    <w:next w:val="Normal"/>
    <w:qFormat/>
    <w:rsid w:val="009E557F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9E557F"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9E557F"/>
    <w:pPr>
      <w:keepNext/>
      <w:spacing w:line="480" w:lineRule="auto"/>
      <w:outlineLvl w:val="2"/>
    </w:pPr>
    <w:rPr>
      <w:rFonts w:ascii="PMingLiU" w:eastAsia="PMingLiU" w:hAnsi="PMingLiU" w:cs="Arial"/>
      <w:color w:val="000000"/>
      <w:sz w:val="28"/>
    </w:rPr>
  </w:style>
  <w:style w:type="paragraph" w:styleId="Ttulo4">
    <w:name w:val="heading 4"/>
    <w:basedOn w:val="Normal"/>
    <w:next w:val="Normal"/>
    <w:qFormat/>
    <w:rsid w:val="009E557F"/>
    <w:pPr>
      <w:keepNext/>
      <w:spacing w:line="480" w:lineRule="auto"/>
      <w:outlineLvl w:val="3"/>
    </w:pPr>
    <w:rPr>
      <w:rFonts w:ascii="PMingLiU" w:eastAsia="PMingLiU" w:hAnsi="PMingLiU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E55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E557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9E557F"/>
  </w:style>
  <w:style w:type="paragraph" w:styleId="Legenda">
    <w:name w:val="caption"/>
    <w:basedOn w:val="Normal"/>
    <w:next w:val="Normal"/>
    <w:qFormat/>
    <w:rsid w:val="009E557F"/>
    <w:rPr>
      <w:color w:val="333399"/>
      <w:sz w:val="30"/>
    </w:rPr>
  </w:style>
  <w:style w:type="paragraph" w:styleId="Corpodetexto">
    <w:name w:val="Body Text"/>
    <w:basedOn w:val="Normal"/>
    <w:semiHidden/>
    <w:rsid w:val="009E557F"/>
    <w:pPr>
      <w:spacing w:line="360" w:lineRule="auto"/>
      <w:jc w:val="both"/>
    </w:pPr>
  </w:style>
  <w:style w:type="paragraph" w:styleId="Recuodecorpodetexto">
    <w:name w:val="Body Text Indent"/>
    <w:basedOn w:val="Normal"/>
    <w:semiHidden/>
    <w:rsid w:val="009E557F"/>
    <w:pPr>
      <w:ind w:firstLine="708"/>
      <w:jc w:val="both"/>
    </w:pPr>
  </w:style>
  <w:style w:type="paragraph" w:styleId="Recuodecorpodetexto2">
    <w:name w:val="Body Text Indent 2"/>
    <w:basedOn w:val="Normal"/>
    <w:semiHidden/>
    <w:rsid w:val="009E557F"/>
    <w:pPr>
      <w:ind w:left="360"/>
      <w:jc w:val="both"/>
    </w:pPr>
  </w:style>
  <w:style w:type="paragraph" w:styleId="Ttulo">
    <w:name w:val="Title"/>
    <w:basedOn w:val="Normal"/>
    <w:qFormat/>
    <w:rsid w:val="009E557F"/>
    <w:pPr>
      <w:jc w:val="center"/>
    </w:pPr>
    <w:rPr>
      <w:b/>
      <w:bCs/>
      <w:sz w:val="28"/>
    </w:rPr>
  </w:style>
  <w:style w:type="table" w:styleId="Tabelacomgrade">
    <w:name w:val="Table Grid"/>
    <w:basedOn w:val="Tabelanormal"/>
    <w:uiPriority w:val="59"/>
    <w:rsid w:val="002D32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Fontepargpadro"/>
    <w:rsid w:val="00E801C2"/>
  </w:style>
  <w:style w:type="character" w:customStyle="1" w:styleId="CabealhoChar">
    <w:name w:val="Cabeçalho Char"/>
    <w:basedOn w:val="Fontepargpadro"/>
    <w:link w:val="Cabealho"/>
    <w:uiPriority w:val="99"/>
    <w:rsid w:val="00E801C2"/>
    <w:rPr>
      <w:sz w:val="24"/>
      <w:szCs w:val="24"/>
    </w:rPr>
  </w:style>
  <w:style w:type="character" w:styleId="Forte">
    <w:name w:val="Strong"/>
    <w:uiPriority w:val="22"/>
    <w:qFormat/>
    <w:rsid w:val="00621C3C"/>
    <w:rPr>
      <w:b/>
      <w:bCs/>
    </w:rPr>
  </w:style>
  <w:style w:type="character" w:styleId="Hyperlink">
    <w:name w:val="Hyperlink"/>
    <w:uiPriority w:val="99"/>
    <w:semiHidden/>
    <w:unhideWhenUsed/>
    <w:rsid w:val="00621C3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714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714D9"/>
  </w:style>
  <w:style w:type="character" w:styleId="Refdenotaderodap">
    <w:name w:val="footnote reference"/>
    <w:semiHidden/>
    <w:rsid w:val="000714D9"/>
    <w:rPr>
      <w:vertAlign w:val="superscript"/>
    </w:rPr>
  </w:style>
  <w:style w:type="table" w:customStyle="1" w:styleId="Tabelacomgrade1">
    <w:name w:val="Tabela com grade1"/>
    <w:basedOn w:val="Tabelanormal"/>
    <w:next w:val="Tabelacomgrade"/>
    <w:uiPriority w:val="59"/>
    <w:rsid w:val="000A3E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82F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82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Pargrafo">
    <w:name w:val="Texto Parágrafo"/>
    <w:basedOn w:val="Normal"/>
    <w:uiPriority w:val="99"/>
    <w:rsid w:val="00F82F32"/>
    <w:pPr>
      <w:keepLines/>
      <w:suppressAutoHyphens/>
      <w:snapToGrid w:val="0"/>
      <w:spacing w:before="120" w:after="120" w:line="260" w:lineRule="exact"/>
      <w:ind w:firstLine="284"/>
      <w:jc w:val="both"/>
    </w:pPr>
    <w:rPr>
      <w:rFonts w:ascii="Book Antiqua" w:hAnsi="Book Antiqua" w:cs="Book Antiqua"/>
      <w:kern w:val="2"/>
      <w:sz w:val="22"/>
      <w:szCs w:val="20"/>
      <w:lang w:eastAsia="zh-CN"/>
    </w:rPr>
  </w:style>
  <w:style w:type="paragraph" w:customStyle="1" w:styleId="Contedodatabela">
    <w:name w:val="Conteúdo da tabela"/>
    <w:basedOn w:val="Normal"/>
    <w:qFormat/>
    <w:rsid w:val="00C314B3"/>
    <w:pPr>
      <w:widowControl w:val="0"/>
      <w:suppressLineNumbers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B5377D"/>
    <w:rPr>
      <w:rFonts w:ascii="Consolas" w:hAnsi="Consolas"/>
      <w:sz w:val="21"/>
    </w:rPr>
  </w:style>
  <w:style w:type="paragraph" w:styleId="TextosemFormatao">
    <w:name w:val="Plain Text"/>
    <w:basedOn w:val="Normal"/>
    <w:link w:val="TextosemFormataoChar"/>
    <w:uiPriority w:val="99"/>
    <w:unhideWhenUsed/>
    <w:rsid w:val="00B5377D"/>
    <w:rPr>
      <w:rFonts w:ascii="Consolas" w:hAnsi="Consolas"/>
      <w:sz w:val="21"/>
      <w:szCs w:val="20"/>
    </w:rPr>
  </w:style>
  <w:style w:type="character" w:customStyle="1" w:styleId="TextosemFormataoChar1">
    <w:name w:val="Texto sem Formatação Char1"/>
    <w:basedOn w:val="Fontepargpadro"/>
    <w:uiPriority w:val="99"/>
    <w:semiHidden/>
    <w:rsid w:val="00B5377D"/>
    <w:rPr>
      <w:rFonts w:ascii="Consolas" w:hAnsi="Consolas"/>
      <w:sz w:val="21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DB1A75"/>
    <w:rPr>
      <w:sz w:val="24"/>
      <w:szCs w:val="24"/>
    </w:rPr>
  </w:style>
  <w:style w:type="character" w:customStyle="1" w:styleId="Ttulo6Char">
    <w:name w:val="Título 6 Char"/>
    <w:uiPriority w:val="99"/>
    <w:rsid w:val="0056344C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urvol&#226;nd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5048-57FE-4A4F-8F98-AC6D5696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Turvolândia</Template>
  <TotalTime>1</TotalTime>
  <Pages>3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Pref. Mun. de Turvolandia</dc:creator>
  <cp:lastModifiedBy>Usuário</cp:lastModifiedBy>
  <cp:revision>2</cp:revision>
  <cp:lastPrinted>2020-04-28T20:22:00Z</cp:lastPrinted>
  <dcterms:created xsi:type="dcterms:W3CDTF">2024-05-08T13:53:00Z</dcterms:created>
  <dcterms:modified xsi:type="dcterms:W3CDTF">2024-05-08T13:53:00Z</dcterms:modified>
</cp:coreProperties>
</file>