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F284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536B6FB0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545F8289" w14:textId="37F880A1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  <w:r w:rsidRPr="00C314B3">
        <w:rPr>
          <w:b/>
          <w:bCs/>
          <w:sz w:val="28"/>
          <w:szCs w:val="28"/>
          <w:u w:val="single"/>
        </w:rPr>
        <w:t>MODELO DE PROPOSTA COMERCIAL</w:t>
      </w:r>
    </w:p>
    <w:p w14:paraId="6C24E05A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20938308" w14:textId="77777777" w:rsidR="00C314B3" w:rsidRDefault="00C314B3" w:rsidP="00C314B3">
      <w:pPr>
        <w:jc w:val="center"/>
        <w:rPr>
          <w:sz w:val="28"/>
          <w:szCs w:val="28"/>
          <w:u w:val="single"/>
        </w:rPr>
      </w:pPr>
    </w:p>
    <w:p w14:paraId="3964784C" w14:textId="77777777" w:rsidR="00C314B3" w:rsidRPr="00C314B3" w:rsidRDefault="00C314B3" w:rsidP="00C314B3">
      <w:pPr>
        <w:jc w:val="center"/>
        <w:rPr>
          <w:sz w:val="28"/>
          <w:szCs w:val="28"/>
          <w:u w:val="single"/>
        </w:rPr>
      </w:pPr>
    </w:p>
    <w:p w14:paraId="6F1FA7F8" w14:textId="77777777" w:rsidR="00C314B3" w:rsidRPr="00C314B3" w:rsidRDefault="00C314B3" w:rsidP="00C314B3">
      <w:pPr>
        <w:jc w:val="center"/>
      </w:pPr>
    </w:p>
    <w:p w14:paraId="244E2665" w14:textId="232E99C4" w:rsidR="00C314B3" w:rsidRPr="00C314B3" w:rsidRDefault="00C314B3" w:rsidP="00C314B3">
      <w:pPr>
        <w:jc w:val="both"/>
      </w:pPr>
      <w:r w:rsidRPr="00C314B3">
        <w:rPr>
          <w:b/>
          <w:bCs/>
        </w:rPr>
        <w:t>OBJETO:</w:t>
      </w:r>
      <w:r w:rsidRPr="00C314B3">
        <w:t xml:space="preserve"> </w:t>
      </w:r>
      <w:r w:rsidR="0056344C" w:rsidRPr="0056344C">
        <w:rPr>
          <w:rFonts w:ascii="Arial" w:hAnsi="Arial" w:cs="Arial"/>
          <w:b/>
          <w:bCs/>
          <w:lang w:val="pt-PT"/>
        </w:rPr>
        <w:t xml:space="preserve">Aquisição de </w:t>
      </w:r>
      <w:r w:rsidR="0056344C" w:rsidRPr="0056344C">
        <w:rPr>
          <w:rFonts w:ascii="Arial" w:hAnsi="Arial" w:cs="Arial"/>
          <w:b/>
          <w:bCs/>
          <w:lang w:val="pt"/>
        </w:rPr>
        <w:t xml:space="preserve">material para manutenção de bens móveis – refil para purificador de água da marca </w:t>
      </w:r>
      <w:proofErr w:type="spellStart"/>
      <w:r w:rsidR="0056344C" w:rsidRPr="0056344C">
        <w:rPr>
          <w:rFonts w:ascii="Arial" w:hAnsi="Arial" w:cs="Arial"/>
          <w:b/>
          <w:bCs/>
          <w:lang w:val="pt"/>
        </w:rPr>
        <w:t>Colormaq</w:t>
      </w:r>
      <w:proofErr w:type="spellEnd"/>
      <w:r w:rsidR="0056344C" w:rsidRPr="0056344C">
        <w:rPr>
          <w:rFonts w:ascii="Arial" w:hAnsi="Arial" w:cs="Arial"/>
          <w:b/>
          <w:bCs/>
          <w:lang w:val="pt"/>
        </w:rPr>
        <w:t xml:space="preserve"> para a</w:t>
      </w:r>
      <w:r w:rsidR="0056344C" w:rsidRPr="0056344C">
        <w:rPr>
          <w:rFonts w:ascii="Arial" w:hAnsi="Arial" w:cs="Arial"/>
          <w:b/>
          <w:bCs/>
          <w:lang w:val="pt-PT"/>
        </w:rPr>
        <w:t xml:space="preserve"> Câmara Municipal de Bueno Brandão- MG</w:t>
      </w:r>
      <w:r w:rsidR="00221238" w:rsidRPr="0056344C">
        <w:rPr>
          <w:b/>
          <w:bCs/>
        </w:rPr>
        <w:t>.</w:t>
      </w:r>
    </w:p>
    <w:p w14:paraId="6523B6F9" w14:textId="77777777" w:rsidR="00C314B3" w:rsidRDefault="00C314B3" w:rsidP="00C314B3">
      <w:pPr>
        <w:jc w:val="center"/>
      </w:pPr>
    </w:p>
    <w:p w14:paraId="7EFC98C1" w14:textId="77777777" w:rsidR="00C314B3" w:rsidRPr="00C314B3" w:rsidRDefault="00C314B3" w:rsidP="00C314B3">
      <w:pPr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217"/>
        <w:gridCol w:w="525"/>
        <w:gridCol w:w="1407"/>
        <w:gridCol w:w="993"/>
        <w:gridCol w:w="1934"/>
      </w:tblGrid>
      <w:tr w:rsidR="00C314B3" w:rsidRPr="00C314B3" w14:paraId="01230432" w14:textId="77777777" w:rsidTr="005E264F"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</w:tcPr>
          <w:p w14:paraId="262F56D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b/>
                <w:bCs/>
                <w:color w:val="FAFAFA"/>
                <w:sz w:val="20"/>
                <w:szCs w:val="20"/>
              </w:rPr>
              <w:t>DADOS DO PROPONENTE</w:t>
            </w:r>
          </w:p>
        </w:tc>
      </w:tr>
      <w:tr w:rsidR="00C314B3" w:rsidRPr="00C314B3" w14:paraId="286829CC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764AB56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RAZÃO SOCIAL: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C6D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F9D89BF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F18336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CNPJ: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EE8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6D1860D4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9BA3875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ENDEREÇO: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B2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326E8C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5B47A31E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CIDADE E CEP: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AB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B868FD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6BCD9E7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B4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22DF773B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448E94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94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C0E4219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1EDC981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BANCO: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14:paraId="4A58471C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14:paraId="37ACD0B8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AG.: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 w14:paraId="7BCFEA9F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7268D669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CONTA: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5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0A8C66" w14:textId="77777777" w:rsidR="00C314B3" w:rsidRDefault="00C314B3" w:rsidP="00C314B3">
      <w:pPr>
        <w:jc w:val="center"/>
      </w:pPr>
    </w:p>
    <w:p w14:paraId="7E6454B9" w14:textId="77777777" w:rsidR="00C314B3" w:rsidRPr="00C314B3" w:rsidRDefault="00C314B3" w:rsidP="00C314B3">
      <w:pPr>
        <w:jc w:val="center"/>
      </w:pPr>
    </w:p>
    <w:p w14:paraId="31B924A9" w14:textId="77777777" w:rsidR="00C314B3" w:rsidRPr="00C314B3" w:rsidRDefault="00C314B3" w:rsidP="00C314B3">
      <w:pPr>
        <w:jc w:val="center"/>
      </w:pPr>
    </w:p>
    <w:tbl>
      <w:tblPr>
        <w:tblW w:w="8671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1786"/>
        <w:gridCol w:w="1089"/>
        <w:gridCol w:w="2876"/>
        <w:gridCol w:w="1890"/>
        <w:gridCol w:w="255"/>
      </w:tblGrid>
      <w:tr w:rsidR="00B5377D" w14:paraId="3D1A698C" w14:textId="394FE1DF" w:rsidTr="00B5377D">
        <w:trPr>
          <w:trHeight w:val="100"/>
        </w:trPr>
        <w:tc>
          <w:tcPr>
            <w:tcW w:w="8416" w:type="dxa"/>
            <w:gridSpan w:val="5"/>
            <w:tcBorders>
              <w:left w:val="single" w:sz="4" w:space="0" w:color="auto"/>
            </w:tcBorders>
          </w:tcPr>
          <w:p w14:paraId="70B7252F" w14:textId="17CA22BF" w:rsidR="00B5377D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 DO OBJETO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02D3" w14:textId="77777777" w:rsidR="00B5377D" w:rsidRDefault="00B53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377D" w:rsidRPr="00A1557A" w14:paraId="2121E6EE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66B2AB3C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6F601D39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14:paraId="554DFA48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089" w:type="dxa"/>
            <w:shd w:val="clear" w:color="auto" w:fill="auto"/>
          </w:tcPr>
          <w:p w14:paraId="2B878F9F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876" w:type="dxa"/>
            <w:shd w:val="clear" w:color="auto" w:fill="auto"/>
          </w:tcPr>
          <w:p w14:paraId="0A9D9D15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145" w:type="dxa"/>
            <w:gridSpan w:val="2"/>
          </w:tcPr>
          <w:p w14:paraId="5B9FEBB2" w14:textId="440EBACC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Valor  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221238" w:rsidRPr="00A1557A" w14:paraId="5A675A24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45304D5D" w14:textId="77777777" w:rsidR="00221238" w:rsidRDefault="00221238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14C53F" w14:textId="77777777" w:rsidR="00221238" w:rsidRDefault="00221238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9D21A" w14:textId="77777777" w:rsidR="0056344C" w:rsidRDefault="0056344C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D53DD" w14:textId="77777777" w:rsidR="0056344C" w:rsidRDefault="0056344C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28BE3B" w14:textId="77777777" w:rsidR="0056344C" w:rsidRDefault="0056344C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02049" w14:textId="77777777" w:rsidR="00221238" w:rsidRDefault="00221238" w:rsidP="002212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FE145" w14:textId="77777777" w:rsidR="00221238" w:rsidRDefault="00221238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1794E" w14:textId="13D1F6AD" w:rsidR="00221238" w:rsidRPr="00D91E5A" w:rsidRDefault="00221238" w:rsidP="00221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C57A11F" w14:textId="09CF4699" w:rsidR="00221238" w:rsidRPr="00D91E5A" w:rsidRDefault="0056344C" w:rsidP="00221238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8CCD86F" w14:textId="01887290" w:rsidR="00221238" w:rsidRPr="00D91E5A" w:rsidRDefault="0056344C" w:rsidP="00221238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A9FA3A0" w14:textId="77777777" w:rsidR="0056344C" w:rsidRDefault="0056344C" w:rsidP="0056344C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REFIL P/ PURIFICADOR DE ÁGUA</w:t>
            </w:r>
          </w:p>
          <w:p w14:paraId="09551C81" w14:textId="77777777" w:rsidR="0056344C" w:rsidRDefault="0056344C" w:rsidP="0056344C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B77F61">
              <w:rPr>
                <w:rFonts w:ascii="Arial" w:hAnsi="Arial" w:cs="Arial"/>
                <w:b/>
                <w:sz w:val="20"/>
              </w:rPr>
              <w:t>Refil para Purificador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77F61">
              <w:rPr>
                <w:rFonts w:ascii="Arial" w:hAnsi="Arial" w:cs="Arial"/>
                <w:b/>
                <w:sz w:val="20"/>
              </w:rPr>
              <w:t>Colormaq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Premium</w:t>
            </w:r>
            <w:r w:rsidRPr="00B77F61">
              <w:rPr>
                <w:rFonts w:ascii="Arial" w:hAnsi="Arial" w:cs="Arial"/>
                <w:b/>
                <w:sz w:val="20"/>
              </w:rPr>
              <w:t xml:space="preserve"> que </w:t>
            </w:r>
            <w:proofErr w:type="spellStart"/>
            <w:r w:rsidRPr="00B77F61">
              <w:rPr>
                <w:rFonts w:ascii="Arial" w:hAnsi="Arial" w:cs="Arial"/>
                <w:b/>
                <w:sz w:val="20"/>
              </w:rPr>
              <w:t>proprociona</w:t>
            </w:r>
            <w:proofErr w:type="spellEnd"/>
            <w:r w:rsidRPr="00B77F61">
              <w:rPr>
                <w:rFonts w:ascii="Arial" w:hAnsi="Arial" w:cs="Arial"/>
                <w:b/>
                <w:sz w:val="20"/>
              </w:rPr>
              <w:t xml:space="preserve"> elemento filtrante para retenção de part</w:t>
            </w:r>
            <w:r>
              <w:rPr>
                <w:rFonts w:ascii="Arial" w:hAnsi="Arial" w:cs="Arial"/>
                <w:b/>
                <w:sz w:val="20"/>
              </w:rPr>
              <w:t>í</w:t>
            </w:r>
            <w:r w:rsidRPr="00B77F61">
              <w:rPr>
                <w:rFonts w:ascii="Arial" w:hAnsi="Arial" w:cs="Arial"/>
                <w:b/>
                <w:sz w:val="20"/>
              </w:rPr>
              <w:t>culas sólidas</w:t>
            </w:r>
            <w:r>
              <w:rPr>
                <w:rFonts w:ascii="Arial" w:hAnsi="Arial" w:cs="Arial"/>
                <w:b/>
                <w:sz w:val="20"/>
              </w:rPr>
              <w:t>, polimento e clarificação da água</w:t>
            </w:r>
            <w:r w:rsidRPr="00B77F61">
              <w:rPr>
                <w:rFonts w:ascii="Arial" w:hAnsi="Arial" w:cs="Arial"/>
                <w:b/>
                <w:sz w:val="20"/>
              </w:rPr>
              <w:t>; carvão ativado para retenção de contaminantes químicos, cheiro, gosto</w:t>
            </w:r>
            <w:r>
              <w:rPr>
                <w:rFonts w:ascii="Arial" w:hAnsi="Arial" w:cs="Arial"/>
                <w:b/>
                <w:sz w:val="20"/>
              </w:rPr>
              <w:t xml:space="preserve"> e</w:t>
            </w:r>
            <w:r w:rsidRPr="00B77F61">
              <w:rPr>
                <w:rFonts w:ascii="Arial" w:hAnsi="Arial" w:cs="Arial"/>
                <w:b/>
                <w:sz w:val="20"/>
              </w:rPr>
              <w:t xml:space="preserve"> cloro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14:paraId="2133249B" w14:textId="77777777" w:rsidR="0056344C" w:rsidRDefault="0056344C" w:rsidP="0056344C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1CC099C" w14:textId="42101A70" w:rsidR="00221238" w:rsidRPr="00A232D9" w:rsidRDefault="0056344C" w:rsidP="0056344C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ORIGINAL DA COLORMAQ</w:t>
            </w:r>
          </w:p>
        </w:tc>
        <w:tc>
          <w:tcPr>
            <w:tcW w:w="2145" w:type="dxa"/>
            <w:gridSpan w:val="2"/>
            <w:vAlign w:val="center"/>
          </w:tcPr>
          <w:p w14:paraId="4B997D43" w14:textId="230F63AC" w:rsidR="00221238" w:rsidRDefault="00221238" w:rsidP="00221238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</w:tr>
    </w:tbl>
    <w:p w14:paraId="50C7CAB3" w14:textId="77777777" w:rsidR="00C314B3" w:rsidRPr="00C314B3" w:rsidRDefault="00C314B3" w:rsidP="00C314B3"/>
    <w:p w14:paraId="6D967FE4" w14:textId="25B457B2" w:rsidR="00C314B3" w:rsidRDefault="00C314B3" w:rsidP="00C314B3">
      <w:pPr>
        <w:jc w:val="both"/>
        <w:rPr>
          <w:b/>
          <w:bCs/>
        </w:rPr>
      </w:pPr>
      <w:r w:rsidRPr="00C314B3">
        <w:rPr>
          <w:b/>
          <w:bCs/>
        </w:rPr>
        <w:t xml:space="preserve">Essa proposta tem validade de </w:t>
      </w:r>
      <w:r w:rsidR="00B12AFC">
        <w:rPr>
          <w:b/>
          <w:bCs/>
        </w:rPr>
        <w:t>180</w:t>
      </w:r>
      <w:r w:rsidRPr="00C314B3">
        <w:rPr>
          <w:b/>
          <w:bCs/>
        </w:rPr>
        <w:t xml:space="preserve"> dias nos termos do In 73/2020 do Ministério da Economia/Secretaria Especial de Desburocratização, Gestão e Governo Digital/Secretaria de Gestão. O responsável pela elaboração da proposta declara ciência das condições das especificações dos serviços.</w:t>
      </w:r>
    </w:p>
    <w:p w14:paraId="0BFD2876" w14:textId="77777777" w:rsidR="000B7190" w:rsidRDefault="000B7190" w:rsidP="00C314B3">
      <w:pPr>
        <w:jc w:val="both"/>
        <w:rPr>
          <w:b/>
          <w:bCs/>
        </w:rPr>
      </w:pPr>
    </w:p>
    <w:p w14:paraId="20B9BB1B" w14:textId="77777777" w:rsidR="000B7190" w:rsidRDefault="000B7190" w:rsidP="00C314B3">
      <w:pPr>
        <w:jc w:val="both"/>
        <w:rPr>
          <w:b/>
          <w:bCs/>
        </w:rPr>
      </w:pPr>
    </w:p>
    <w:p w14:paraId="47943CB4" w14:textId="77777777" w:rsidR="000B7190" w:rsidRPr="00C314B3" w:rsidRDefault="000B7190" w:rsidP="00C314B3">
      <w:pPr>
        <w:jc w:val="both"/>
      </w:pPr>
    </w:p>
    <w:p w14:paraId="41B538FA" w14:textId="77777777" w:rsidR="00C314B3" w:rsidRPr="00C314B3" w:rsidRDefault="00C314B3" w:rsidP="00C314B3">
      <w:pPr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8"/>
        <w:gridCol w:w="4389"/>
      </w:tblGrid>
      <w:tr w:rsidR="00C314B3" w:rsidRPr="00C314B3" w14:paraId="3D215441" w14:textId="77777777" w:rsidTr="005E264F">
        <w:trPr>
          <w:trHeight w:val="6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9F11" w14:textId="77777777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E3D9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ECC9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A74F2" w14:textId="4DF7D1A0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14:paraId="7DF5507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Assinatura</w:t>
            </w:r>
          </w:p>
          <w:p w14:paraId="471BC183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Representante Legal do Proponente</w:t>
            </w:r>
          </w:p>
          <w:p w14:paraId="0EDB9CEE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1FFDE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5B42AE" w14:textId="2A4E2AEA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Local: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  <w:p w14:paraId="4019F1E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27CA5" w14:textId="714748A8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………………………………...…...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893A" w14:textId="77777777" w:rsidR="00C314B3" w:rsidRPr="00C314B3" w:rsidRDefault="00C314B3" w:rsidP="00C314B3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Carimbo com CNPJ</w:t>
            </w:r>
          </w:p>
        </w:tc>
      </w:tr>
    </w:tbl>
    <w:p w14:paraId="42AA27D1" w14:textId="77777777" w:rsidR="00C314B3" w:rsidRPr="00C314B3" w:rsidRDefault="00C314B3" w:rsidP="00C314B3">
      <w:pPr>
        <w:jc w:val="center"/>
        <w:rPr>
          <w:b/>
          <w:bCs/>
        </w:rPr>
      </w:pPr>
    </w:p>
    <w:p w14:paraId="7E33130A" w14:textId="77777777" w:rsidR="00931B15" w:rsidRPr="00C314B3" w:rsidRDefault="00931B15" w:rsidP="00333EE7"/>
    <w:sectPr w:rsidR="00931B15" w:rsidRPr="00C314B3" w:rsidSect="00763451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474C7" w14:textId="77777777" w:rsidR="00763451" w:rsidRDefault="00763451">
      <w:r>
        <w:separator/>
      </w:r>
    </w:p>
  </w:endnote>
  <w:endnote w:type="continuationSeparator" w:id="0">
    <w:p w14:paraId="6D056D7E" w14:textId="77777777" w:rsidR="00763451" w:rsidRDefault="0076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3F1A4937" w14:textId="77777777" w:rsidR="00DB1A75" w:rsidRDefault="00DB1A75" w:rsidP="00DB1A75">
    <w:pPr>
      <w:pStyle w:val="Rodap"/>
      <w:jc w:val="center"/>
    </w:pPr>
    <w:r>
      <w:t>Rua Padre Zeferino, nº 84, centro- CEP: 37.578-000- Bueno Brandão- MG</w:t>
    </w:r>
  </w:p>
  <w:p w14:paraId="6E779001" w14:textId="77777777" w:rsidR="00DB1A75" w:rsidRPr="005C5C8F" w:rsidRDefault="00DB1A75" w:rsidP="00DB1A75">
    <w:pPr>
      <w:pStyle w:val="Rodap"/>
      <w:jc w:val="center"/>
    </w:pPr>
    <w:proofErr w:type="spellStart"/>
    <w:r>
      <w:t>Tel</w:t>
    </w:r>
    <w:proofErr w:type="spellEnd"/>
    <w:r>
      <w:t>: (35) 3463 1320- E-mail: camarambb@yahoo.com.br</w:t>
    </w:r>
  </w:p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A1A0" w14:textId="77777777" w:rsidR="00763451" w:rsidRDefault="00763451">
      <w:r>
        <w:separator/>
      </w:r>
    </w:p>
  </w:footnote>
  <w:footnote w:type="continuationSeparator" w:id="0">
    <w:p w14:paraId="57A448F3" w14:textId="77777777" w:rsidR="00763451" w:rsidRDefault="0076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84D0" w14:textId="11CA7720" w:rsidR="00DB1A75" w:rsidRDefault="00DB1A75" w:rsidP="00DB1A75">
    <w:pPr>
      <w:pStyle w:val="Cabealho"/>
      <w:tabs>
        <w:tab w:val="left" w:pos="1080"/>
        <w:tab w:val="left" w:pos="198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84D5D" wp14:editId="4209A19A">
          <wp:simplePos x="0" y="0"/>
          <wp:positionH relativeFrom="column">
            <wp:posOffset>2252980</wp:posOffset>
          </wp:positionH>
          <wp:positionV relativeFrom="paragraph">
            <wp:posOffset>-140970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3F664" w14:textId="5EAC4470" w:rsidR="00DB1A75" w:rsidRDefault="005E6B0A" w:rsidP="00DB1A75">
    <w:pPr>
      <w:pStyle w:val="Cabealho"/>
      <w:tabs>
        <w:tab w:val="left" w:pos="1080"/>
        <w:tab w:val="left" w:pos="1980"/>
      </w:tabs>
      <w:jc w:val="both"/>
      <w:rPr>
        <w:sz w:val="36"/>
      </w:rPr>
    </w:pPr>
    <w:r>
      <w:t xml:space="preserve">                                </w:t>
    </w:r>
  </w:p>
  <w:p w14:paraId="59103298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  <w:rPr>
        <w:sz w:val="32"/>
        <w:szCs w:val="32"/>
      </w:rPr>
    </w:pPr>
    <w:r w:rsidRPr="005C5C8F">
      <w:rPr>
        <w:sz w:val="32"/>
        <w:szCs w:val="32"/>
      </w:rPr>
      <w:t>CÂMARA MUNICIPAL DE BUENO BRANDÃO</w:t>
    </w:r>
  </w:p>
  <w:p w14:paraId="5D71CA02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</w:pPr>
    <w:r w:rsidRPr="005C5C8F">
      <w:t>ESTÂNCIA CLIMÁTICA E HIDROMINERAL</w:t>
    </w:r>
  </w:p>
  <w:p w14:paraId="715F91EE" w14:textId="77777777" w:rsidR="00DB1A75" w:rsidRDefault="00DB1A75" w:rsidP="00DB1A75">
    <w:pPr>
      <w:pStyle w:val="Cabealho"/>
      <w:jc w:val="center"/>
      <w:rPr>
        <w:sz w:val="20"/>
        <w:szCs w:val="20"/>
      </w:rPr>
    </w:pPr>
    <w:r>
      <w:t>CNPJ: 03.578.173/0001-80</w:t>
    </w:r>
  </w:p>
  <w:p w14:paraId="7839C55A" w14:textId="7A6E442E" w:rsidR="005E6B0A" w:rsidRDefault="005E6B0A">
    <w:pPr>
      <w:pStyle w:val="Cabealh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2"/>
  </w:num>
  <w:num w:numId="2" w16cid:durableId="788209658">
    <w:abstractNumId w:val="4"/>
  </w:num>
  <w:num w:numId="3" w16cid:durableId="657539092">
    <w:abstractNumId w:val="11"/>
  </w:num>
  <w:num w:numId="4" w16cid:durableId="1407217828">
    <w:abstractNumId w:val="3"/>
  </w:num>
  <w:num w:numId="5" w16cid:durableId="1744982108">
    <w:abstractNumId w:val="0"/>
  </w:num>
  <w:num w:numId="6" w16cid:durableId="1011880574">
    <w:abstractNumId w:val="6"/>
  </w:num>
  <w:num w:numId="7" w16cid:durableId="1910991799">
    <w:abstractNumId w:val="7"/>
  </w:num>
  <w:num w:numId="8" w16cid:durableId="2064866692">
    <w:abstractNumId w:val="1"/>
  </w:num>
  <w:num w:numId="9" w16cid:durableId="367334660">
    <w:abstractNumId w:val="8"/>
  </w:num>
  <w:num w:numId="10" w16cid:durableId="1116145961">
    <w:abstractNumId w:val="10"/>
  </w:num>
  <w:num w:numId="11" w16cid:durableId="1083451743">
    <w:abstractNumId w:val="5"/>
  </w:num>
  <w:num w:numId="12" w16cid:durableId="33792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30DA4"/>
    <w:rsid w:val="000438A4"/>
    <w:rsid w:val="000714D9"/>
    <w:rsid w:val="00095AFD"/>
    <w:rsid w:val="000A19CD"/>
    <w:rsid w:val="000A3EBD"/>
    <w:rsid w:val="000B7190"/>
    <w:rsid w:val="000E0461"/>
    <w:rsid w:val="000E34A5"/>
    <w:rsid w:val="000F5898"/>
    <w:rsid w:val="00106294"/>
    <w:rsid w:val="00157CD6"/>
    <w:rsid w:val="0016299E"/>
    <w:rsid w:val="001E2800"/>
    <w:rsid w:val="00206B8C"/>
    <w:rsid w:val="00221238"/>
    <w:rsid w:val="002234F2"/>
    <w:rsid w:val="00233376"/>
    <w:rsid w:val="00280909"/>
    <w:rsid w:val="002A3DE5"/>
    <w:rsid w:val="002B6FA5"/>
    <w:rsid w:val="002C0820"/>
    <w:rsid w:val="002C6B2B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6288C"/>
    <w:rsid w:val="003A3E2F"/>
    <w:rsid w:val="003A48A3"/>
    <w:rsid w:val="003B716E"/>
    <w:rsid w:val="003D51A2"/>
    <w:rsid w:val="003D6B38"/>
    <w:rsid w:val="003E430B"/>
    <w:rsid w:val="003F117F"/>
    <w:rsid w:val="003F2D53"/>
    <w:rsid w:val="004000B3"/>
    <w:rsid w:val="00462D57"/>
    <w:rsid w:val="004C5EA9"/>
    <w:rsid w:val="004F2348"/>
    <w:rsid w:val="004F69EB"/>
    <w:rsid w:val="005020C7"/>
    <w:rsid w:val="00525720"/>
    <w:rsid w:val="00545796"/>
    <w:rsid w:val="00562E3E"/>
    <w:rsid w:val="0056344C"/>
    <w:rsid w:val="005819B4"/>
    <w:rsid w:val="00583D71"/>
    <w:rsid w:val="005B511F"/>
    <w:rsid w:val="005B5CDD"/>
    <w:rsid w:val="005C05C8"/>
    <w:rsid w:val="005E22A2"/>
    <w:rsid w:val="005E6B0A"/>
    <w:rsid w:val="005E7583"/>
    <w:rsid w:val="005F07D6"/>
    <w:rsid w:val="00613875"/>
    <w:rsid w:val="0061747B"/>
    <w:rsid w:val="00621C3C"/>
    <w:rsid w:val="006312CF"/>
    <w:rsid w:val="006B39C0"/>
    <w:rsid w:val="006D338C"/>
    <w:rsid w:val="006E07EA"/>
    <w:rsid w:val="006E512C"/>
    <w:rsid w:val="006F59E5"/>
    <w:rsid w:val="00732DB6"/>
    <w:rsid w:val="00737FED"/>
    <w:rsid w:val="00763451"/>
    <w:rsid w:val="00775BC9"/>
    <w:rsid w:val="00776A77"/>
    <w:rsid w:val="007C0E6B"/>
    <w:rsid w:val="007C258B"/>
    <w:rsid w:val="007C6B43"/>
    <w:rsid w:val="007F291C"/>
    <w:rsid w:val="008057CD"/>
    <w:rsid w:val="00812A96"/>
    <w:rsid w:val="008518D0"/>
    <w:rsid w:val="00892A6D"/>
    <w:rsid w:val="008B23EF"/>
    <w:rsid w:val="008F07F9"/>
    <w:rsid w:val="00931B15"/>
    <w:rsid w:val="00963B7D"/>
    <w:rsid w:val="00991FB3"/>
    <w:rsid w:val="009D18D8"/>
    <w:rsid w:val="009D6184"/>
    <w:rsid w:val="009E557F"/>
    <w:rsid w:val="00A515D1"/>
    <w:rsid w:val="00A649BD"/>
    <w:rsid w:val="00A74A69"/>
    <w:rsid w:val="00AA3B54"/>
    <w:rsid w:val="00AA5B17"/>
    <w:rsid w:val="00AB0C01"/>
    <w:rsid w:val="00B067BE"/>
    <w:rsid w:val="00B10917"/>
    <w:rsid w:val="00B12AFC"/>
    <w:rsid w:val="00B159E6"/>
    <w:rsid w:val="00B32C08"/>
    <w:rsid w:val="00B36691"/>
    <w:rsid w:val="00B43F1F"/>
    <w:rsid w:val="00B5377D"/>
    <w:rsid w:val="00B565D2"/>
    <w:rsid w:val="00B62962"/>
    <w:rsid w:val="00BB4FB0"/>
    <w:rsid w:val="00BB6FEB"/>
    <w:rsid w:val="00C05266"/>
    <w:rsid w:val="00C10A19"/>
    <w:rsid w:val="00C11370"/>
    <w:rsid w:val="00C14577"/>
    <w:rsid w:val="00C314B3"/>
    <w:rsid w:val="00C47459"/>
    <w:rsid w:val="00C62858"/>
    <w:rsid w:val="00C806A2"/>
    <w:rsid w:val="00CD0916"/>
    <w:rsid w:val="00D00369"/>
    <w:rsid w:val="00D06AD6"/>
    <w:rsid w:val="00D078A8"/>
    <w:rsid w:val="00D16242"/>
    <w:rsid w:val="00D1730A"/>
    <w:rsid w:val="00D40D0D"/>
    <w:rsid w:val="00D431E1"/>
    <w:rsid w:val="00D47B5B"/>
    <w:rsid w:val="00D520D5"/>
    <w:rsid w:val="00D8090B"/>
    <w:rsid w:val="00D839D6"/>
    <w:rsid w:val="00D86771"/>
    <w:rsid w:val="00D8756E"/>
    <w:rsid w:val="00DB1A75"/>
    <w:rsid w:val="00DD01E6"/>
    <w:rsid w:val="00DF5406"/>
    <w:rsid w:val="00E06B37"/>
    <w:rsid w:val="00E07586"/>
    <w:rsid w:val="00E400FA"/>
    <w:rsid w:val="00E54039"/>
    <w:rsid w:val="00E801C2"/>
    <w:rsid w:val="00EA3435"/>
    <w:rsid w:val="00EB2846"/>
    <w:rsid w:val="00EC73E5"/>
    <w:rsid w:val="00ED7E9F"/>
    <w:rsid w:val="00F05F86"/>
    <w:rsid w:val="00F55E0A"/>
    <w:rsid w:val="00F70AC0"/>
    <w:rsid w:val="00F71224"/>
    <w:rsid w:val="00F72D96"/>
    <w:rsid w:val="00F82F32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rsid w:val="00E801C2"/>
    <w:rPr>
      <w:sz w:val="24"/>
      <w:szCs w:val="24"/>
    </w:rPr>
  </w:style>
  <w:style w:type="character" w:styleId="Forte">
    <w:name w:val="Strong"/>
    <w:uiPriority w:val="22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C314B3"/>
    <w:pPr>
      <w:widowControl w:val="0"/>
      <w:suppressLineNumbers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B5377D"/>
    <w:rPr>
      <w:rFonts w:ascii="Consolas" w:hAnsi="Consolas"/>
      <w:sz w:val="21"/>
    </w:rPr>
  </w:style>
  <w:style w:type="paragraph" w:styleId="TextosemFormatao">
    <w:name w:val="Plain Text"/>
    <w:basedOn w:val="Normal"/>
    <w:link w:val="TextosemFormataoChar"/>
    <w:uiPriority w:val="99"/>
    <w:unhideWhenUsed/>
    <w:rsid w:val="00B5377D"/>
    <w:rPr>
      <w:rFonts w:ascii="Consolas" w:hAnsi="Consolas"/>
      <w:sz w:val="21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B5377D"/>
    <w:rPr>
      <w:rFonts w:ascii="Consolas" w:hAnsi="Consolas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B1A75"/>
    <w:rPr>
      <w:sz w:val="24"/>
      <w:szCs w:val="24"/>
    </w:rPr>
  </w:style>
  <w:style w:type="character" w:customStyle="1" w:styleId="Ttulo6Char">
    <w:name w:val="Título 6 Char"/>
    <w:uiPriority w:val="99"/>
    <w:rsid w:val="0056344C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0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2</cp:revision>
  <cp:lastPrinted>2020-04-28T20:22:00Z</cp:lastPrinted>
  <dcterms:created xsi:type="dcterms:W3CDTF">2024-04-23T11:04:00Z</dcterms:created>
  <dcterms:modified xsi:type="dcterms:W3CDTF">2024-04-23T11:04:00Z</dcterms:modified>
</cp:coreProperties>
</file>