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C99E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739FE778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3A423A69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6686FE60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26BB91A7" w14:textId="2964FE31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  <w:r w:rsidRPr="00E97D6E">
        <w:rPr>
          <w:b/>
          <w:sz w:val="26"/>
          <w:szCs w:val="26"/>
        </w:rPr>
        <w:t>EXTRATO DO CONTRATO Nº. 00</w:t>
      </w:r>
      <w:r w:rsidR="00C8761D">
        <w:rPr>
          <w:b/>
          <w:sz w:val="26"/>
          <w:szCs w:val="26"/>
        </w:rPr>
        <w:t>5</w:t>
      </w:r>
      <w:r w:rsidRPr="00E97D6E">
        <w:rPr>
          <w:b/>
          <w:sz w:val="26"/>
          <w:szCs w:val="26"/>
        </w:rPr>
        <w:t>/202</w:t>
      </w:r>
      <w:r w:rsidR="00EC61A1">
        <w:rPr>
          <w:b/>
          <w:sz w:val="26"/>
          <w:szCs w:val="26"/>
        </w:rPr>
        <w:t>4</w:t>
      </w:r>
    </w:p>
    <w:p w14:paraId="2CD13D20" w14:textId="77777777" w:rsidR="00E97D6E" w:rsidRP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sz w:val="26"/>
          <w:szCs w:val="26"/>
        </w:rPr>
      </w:pPr>
    </w:p>
    <w:p w14:paraId="04CF8831" w14:textId="77777777" w:rsid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73647051" w14:textId="77777777" w:rsid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7E919E68" w14:textId="77777777" w:rsidR="00E97D6E" w:rsidRP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28A86F15" w14:textId="007EEF2F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Espécie</w:t>
      </w:r>
      <w:r w:rsidRPr="00E97D6E">
        <w:rPr>
          <w:color w:val="000000"/>
          <w:sz w:val="26"/>
          <w:szCs w:val="26"/>
          <w:shd w:val="clear" w:color="auto" w:fill="FFFFFF"/>
        </w:rPr>
        <w:t>: Contrato nº. 00</w:t>
      </w:r>
      <w:r w:rsidR="00C8761D">
        <w:rPr>
          <w:color w:val="000000"/>
          <w:sz w:val="26"/>
          <w:szCs w:val="26"/>
          <w:shd w:val="clear" w:color="auto" w:fill="FFFFFF"/>
        </w:rPr>
        <w:t>5</w:t>
      </w:r>
      <w:r w:rsidRPr="00E97D6E">
        <w:rPr>
          <w:color w:val="000000"/>
          <w:sz w:val="26"/>
          <w:szCs w:val="26"/>
          <w:shd w:val="clear" w:color="auto" w:fill="FFFFFF"/>
        </w:rPr>
        <w:t>/202</w:t>
      </w:r>
      <w:r w:rsidR="00EC61A1">
        <w:rPr>
          <w:color w:val="000000"/>
          <w:sz w:val="26"/>
          <w:szCs w:val="26"/>
          <w:shd w:val="clear" w:color="auto" w:fill="FFFFFF"/>
        </w:rPr>
        <w:t>4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60BA43B5" w14:textId="7C965D06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Contratante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Câmara Municipal de </w:t>
      </w:r>
      <w:r w:rsidR="00EC61A1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64C450BE" w14:textId="0E579E0B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Contratada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C8761D">
        <w:rPr>
          <w:color w:val="000000"/>
          <w:sz w:val="26"/>
          <w:szCs w:val="26"/>
          <w:shd w:val="clear" w:color="auto" w:fill="FFFFFF"/>
        </w:rPr>
        <w:t>G.M de Araujo Tecnologia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5A5A68A1" w14:textId="0FE26D03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Objeto</w:t>
      </w:r>
      <w:r w:rsidRPr="00E97D6E">
        <w:rPr>
          <w:color w:val="000000"/>
          <w:sz w:val="26"/>
          <w:szCs w:val="26"/>
          <w:shd w:val="clear" w:color="auto" w:fill="FFFFFF"/>
        </w:rPr>
        <w:t>:</w:t>
      </w:r>
      <w:r w:rsidRPr="00E97D6E">
        <w:rPr>
          <w:color w:val="000000"/>
          <w:spacing w:val="-1"/>
          <w:sz w:val="26"/>
          <w:szCs w:val="26"/>
        </w:rPr>
        <w:t xml:space="preserve"> 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Referente à </w:t>
      </w:r>
      <w:bookmarkStart w:id="0" w:name="_Hlk161829258"/>
      <w:r w:rsidR="00C8761D" w:rsidRPr="00C8761D">
        <w:rPr>
          <w:color w:val="000000"/>
          <w:sz w:val="26"/>
          <w:szCs w:val="26"/>
          <w:shd w:val="clear" w:color="auto" w:fill="FFFFFF"/>
        </w:rPr>
        <w:t>Contratação de empresa especializada para renovação de licença anual do software EzPointWeb company para gestão de controle de ponto RWTECH da Câmara Municipal de Bueno Brandão - MG</w:t>
      </w:r>
      <w:bookmarkEnd w:id="0"/>
      <w:r w:rsidR="00EC61A1">
        <w:rPr>
          <w:rFonts w:eastAsia="Calibri"/>
          <w:bCs/>
          <w:lang w:eastAsia="en-US"/>
        </w:rPr>
        <w:t>;</w:t>
      </w:r>
    </w:p>
    <w:p w14:paraId="596CDFFF" w14:textId="06519195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Valor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R$ </w:t>
      </w:r>
      <w:r w:rsidR="00C8761D">
        <w:t>720,00</w:t>
      </w:r>
      <w:r w:rsidR="00EC61A1" w:rsidRPr="00E97D6E">
        <w:rPr>
          <w:color w:val="000000"/>
          <w:sz w:val="26"/>
          <w:szCs w:val="26"/>
          <w:shd w:val="clear" w:color="auto" w:fill="FFFFFF"/>
        </w:rPr>
        <w:t xml:space="preserve"> </w:t>
      </w:r>
      <w:r w:rsidRPr="00E97D6E">
        <w:rPr>
          <w:color w:val="000000"/>
          <w:sz w:val="26"/>
          <w:szCs w:val="26"/>
          <w:shd w:val="clear" w:color="auto" w:fill="FFFFFF"/>
        </w:rPr>
        <w:t>(</w:t>
      </w:r>
      <w:r w:rsidR="00C8761D">
        <w:rPr>
          <w:color w:val="000000"/>
          <w:sz w:val="26"/>
          <w:szCs w:val="26"/>
          <w:shd w:val="clear" w:color="auto" w:fill="FFFFFF"/>
        </w:rPr>
        <w:t>setecentos e vinte reais</w:t>
      </w:r>
      <w:r w:rsidR="00522BF1">
        <w:rPr>
          <w:color w:val="000000"/>
          <w:sz w:val="26"/>
          <w:szCs w:val="26"/>
          <w:shd w:val="clear" w:color="auto" w:fill="FFFFFF"/>
        </w:rPr>
        <w:t>)</w:t>
      </w:r>
    </w:p>
    <w:p w14:paraId="40DA2EFA" w14:textId="15079715" w:rsidR="00E97D6E" w:rsidRDefault="00E97D6E" w:rsidP="00E97D6E">
      <w:pPr>
        <w:jc w:val="both"/>
        <w:rPr>
          <w:rFonts w:ascii="Arial" w:hAnsi="Arial" w:cs="Arial"/>
        </w:rPr>
      </w:pPr>
      <w:r w:rsidRPr="00E97D6E">
        <w:rPr>
          <w:b/>
          <w:color w:val="000000"/>
          <w:sz w:val="26"/>
          <w:szCs w:val="26"/>
          <w:shd w:val="clear" w:color="auto" w:fill="FFFFFF"/>
        </w:rPr>
        <w:t xml:space="preserve">Dotação Orçamentária: </w:t>
      </w:r>
      <w:r w:rsidR="00EC61A1" w:rsidRPr="00EC61A1">
        <w:rPr>
          <w:sz w:val="26"/>
          <w:szCs w:val="26"/>
        </w:rPr>
        <w:t>01.01.01.031.0001.4.001.</w:t>
      </w:r>
      <w:r w:rsidR="00C8761D" w:rsidRPr="00C8761D">
        <w:rPr>
          <w:rFonts w:ascii="Arial" w:hAnsi="Arial" w:cs="Arial"/>
        </w:rPr>
        <w:t xml:space="preserve"> </w:t>
      </w:r>
      <w:r w:rsidR="00C8761D" w:rsidRPr="00C8761D">
        <w:rPr>
          <w:sz w:val="26"/>
          <w:szCs w:val="26"/>
        </w:rPr>
        <w:t>3.3.90.40.02</w:t>
      </w:r>
    </w:p>
    <w:p w14:paraId="0D48F188" w14:textId="2A927F3C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Vigência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C8761D">
        <w:rPr>
          <w:color w:val="000000"/>
          <w:sz w:val="26"/>
          <w:szCs w:val="26"/>
          <w:shd w:val="clear" w:color="auto" w:fill="FFFFFF"/>
        </w:rPr>
        <w:t>12 meses</w:t>
      </w:r>
    </w:p>
    <w:p w14:paraId="4266B789" w14:textId="55985044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Data de Assinatura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C8761D">
        <w:rPr>
          <w:color w:val="000000"/>
          <w:sz w:val="26"/>
          <w:szCs w:val="26"/>
          <w:shd w:val="clear" w:color="auto" w:fill="FFFFFF"/>
        </w:rPr>
        <w:t>10</w:t>
      </w:r>
      <w:r w:rsidRPr="00E97D6E">
        <w:rPr>
          <w:color w:val="000000"/>
          <w:sz w:val="26"/>
          <w:szCs w:val="26"/>
          <w:shd w:val="clear" w:color="auto" w:fill="FFFFFF"/>
        </w:rPr>
        <w:t>/</w:t>
      </w:r>
      <w:r>
        <w:rPr>
          <w:color w:val="000000"/>
          <w:sz w:val="26"/>
          <w:szCs w:val="26"/>
          <w:shd w:val="clear" w:color="auto" w:fill="FFFFFF"/>
        </w:rPr>
        <w:t>0</w:t>
      </w:r>
      <w:r w:rsidR="00025379">
        <w:rPr>
          <w:color w:val="000000"/>
          <w:sz w:val="26"/>
          <w:szCs w:val="26"/>
          <w:shd w:val="clear" w:color="auto" w:fill="FFFFFF"/>
        </w:rPr>
        <w:t>4</w:t>
      </w:r>
      <w:r w:rsidRPr="00E97D6E">
        <w:rPr>
          <w:color w:val="000000"/>
          <w:sz w:val="26"/>
          <w:szCs w:val="26"/>
          <w:shd w:val="clear" w:color="auto" w:fill="FFFFFF"/>
        </w:rPr>
        <w:t>/</w:t>
      </w:r>
      <w:r>
        <w:rPr>
          <w:color w:val="000000"/>
          <w:sz w:val="26"/>
          <w:szCs w:val="26"/>
          <w:shd w:val="clear" w:color="auto" w:fill="FFFFFF"/>
        </w:rPr>
        <w:t>2024</w:t>
      </w:r>
    </w:p>
    <w:p w14:paraId="799BE765" w14:textId="0F91FD39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Assinam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Pela Câmara Municipal de </w:t>
      </w:r>
      <w:r w:rsidR="00895B26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895B26">
        <w:rPr>
          <w:color w:val="000000"/>
          <w:sz w:val="26"/>
          <w:szCs w:val="26"/>
          <w:shd w:val="clear" w:color="auto" w:fill="FFFFFF"/>
        </w:rPr>
        <w:t>Cláudio Aparecido Borba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 – Presidente da Câmara de </w:t>
      </w:r>
      <w:r w:rsidR="00895B26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. Pela empresa </w:t>
      </w:r>
      <w:r w:rsidR="00C8761D">
        <w:rPr>
          <w:color w:val="000000"/>
          <w:sz w:val="26"/>
          <w:szCs w:val="26"/>
          <w:shd w:val="clear" w:color="auto" w:fill="FFFFFF"/>
        </w:rPr>
        <w:t>G.M de Araujo Tecnologia</w:t>
      </w:r>
      <w:r w:rsidR="00522BF1">
        <w:rPr>
          <w:color w:val="000000"/>
          <w:sz w:val="26"/>
          <w:szCs w:val="26"/>
          <w:shd w:val="clear" w:color="auto" w:fill="FFFFFF"/>
        </w:rPr>
        <w:t xml:space="preserve"> </w:t>
      </w:r>
      <w:r w:rsidR="00C8761D">
        <w:rPr>
          <w:color w:val="000000"/>
          <w:sz w:val="26"/>
          <w:szCs w:val="26"/>
          <w:shd w:val="clear" w:color="auto" w:fill="FFFFFF"/>
        </w:rPr>
        <w:t>Gilvan Marques de Araujo</w:t>
      </w:r>
      <w:r w:rsidRPr="00E97D6E">
        <w:rPr>
          <w:color w:val="000000"/>
          <w:sz w:val="26"/>
          <w:szCs w:val="26"/>
          <w:shd w:val="clear" w:color="auto" w:fill="FFFFFF"/>
        </w:rPr>
        <w:t>.</w:t>
      </w:r>
    </w:p>
    <w:p w14:paraId="7E33130A" w14:textId="77777777" w:rsidR="00931B15" w:rsidRDefault="00931B15" w:rsidP="00333EE7"/>
    <w:p w14:paraId="7133BBBE" w14:textId="77777777" w:rsidR="00A02AB4" w:rsidRPr="00A02AB4" w:rsidRDefault="00A02AB4" w:rsidP="00A02AB4"/>
    <w:p w14:paraId="397E62BF" w14:textId="77777777" w:rsidR="00A02AB4" w:rsidRPr="00A02AB4" w:rsidRDefault="00A02AB4" w:rsidP="00A02AB4"/>
    <w:p w14:paraId="2F4D254A" w14:textId="77777777" w:rsidR="00A02AB4" w:rsidRPr="00A02AB4" w:rsidRDefault="00A02AB4" w:rsidP="00A02AB4"/>
    <w:p w14:paraId="329D308B" w14:textId="77777777" w:rsidR="00A02AB4" w:rsidRPr="00A02AB4" w:rsidRDefault="00A02AB4" w:rsidP="00A02AB4"/>
    <w:p w14:paraId="1115AEA2" w14:textId="77777777" w:rsidR="00A02AB4" w:rsidRPr="00A02AB4" w:rsidRDefault="00A02AB4" w:rsidP="00A02AB4"/>
    <w:p w14:paraId="30E0C68B" w14:textId="77777777" w:rsidR="00A02AB4" w:rsidRPr="00A02AB4" w:rsidRDefault="00A02AB4" w:rsidP="00A02AB4"/>
    <w:p w14:paraId="025206BD" w14:textId="77777777" w:rsidR="00A02AB4" w:rsidRPr="00A02AB4" w:rsidRDefault="00A02AB4" w:rsidP="00A02AB4"/>
    <w:p w14:paraId="69AC6028" w14:textId="77777777" w:rsidR="00A02AB4" w:rsidRPr="00A02AB4" w:rsidRDefault="00A02AB4" w:rsidP="00A02AB4"/>
    <w:p w14:paraId="1A518E22" w14:textId="77777777" w:rsidR="00A02AB4" w:rsidRPr="00A02AB4" w:rsidRDefault="00A02AB4" w:rsidP="00A02AB4"/>
    <w:p w14:paraId="66AF532B" w14:textId="77777777" w:rsidR="00A02AB4" w:rsidRPr="00A02AB4" w:rsidRDefault="00A02AB4" w:rsidP="00A02AB4"/>
    <w:p w14:paraId="4E68058D" w14:textId="77777777" w:rsidR="00A02AB4" w:rsidRPr="00A02AB4" w:rsidRDefault="00A02AB4" w:rsidP="00A02AB4"/>
    <w:p w14:paraId="198D41E6" w14:textId="77777777" w:rsidR="00A02AB4" w:rsidRPr="00A02AB4" w:rsidRDefault="00A02AB4" w:rsidP="00A02AB4"/>
    <w:p w14:paraId="55A5537D" w14:textId="77777777" w:rsidR="00A02AB4" w:rsidRPr="00A02AB4" w:rsidRDefault="00A02AB4" w:rsidP="00A02AB4"/>
    <w:p w14:paraId="609D2B17" w14:textId="77777777" w:rsidR="00A02AB4" w:rsidRPr="00A02AB4" w:rsidRDefault="00A02AB4" w:rsidP="00A02AB4"/>
    <w:p w14:paraId="592AB842" w14:textId="77777777" w:rsidR="00A02AB4" w:rsidRPr="00A02AB4" w:rsidRDefault="00A02AB4" w:rsidP="00A02AB4"/>
    <w:p w14:paraId="2AA51925" w14:textId="77777777" w:rsidR="00A02AB4" w:rsidRPr="00A02AB4" w:rsidRDefault="00A02AB4" w:rsidP="00A02AB4"/>
    <w:p w14:paraId="313EB4D0" w14:textId="77777777" w:rsidR="00A02AB4" w:rsidRPr="00A02AB4" w:rsidRDefault="00A02AB4" w:rsidP="00A02AB4"/>
    <w:p w14:paraId="42C0F40F" w14:textId="77777777" w:rsidR="00A02AB4" w:rsidRPr="00A02AB4" w:rsidRDefault="00A02AB4" w:rsidP="00A02AB4"/>
    <w:p w14:paraId="1491ECB7" w14:textId="77777777" w:rsidR="00A02AB4" w:rsidRPr="00A02AB4" w:rsidRDefault="00A02AB4" w:rsidP="00A02AB4"/>
    <w:p w14:paraId="6651F376" w14:textId="77777777" w:rsidR="00A02AB4" w:rsidRPr="00A02AB4" w:rsidRDefault="00A02AB4" w:rsidP="00A02AB4"/>
    <w:p w14:paraId="2669A829" w14:textId="77777777" w:rsidR="00A02AB4" w:rsidRPr="00A02AB4" w:rsidRDefault="00A02AB4" w:rsidP="00A02AB4"/>
    <w:p w14:paraId="4458B0A0" w14:textId="77777777" w:rsidR="00A02AB4" w:rsidRPr="00A02AB4" w:rsidRDefault="00A02AB4" w:rsidP="00A02AB4"/>
    <w:p w14:paraId="61A1F5F8" w14:textId="77777777" w:rsidR="00A02AB4" w:rsidRDefault="00A02AB4" w:rsidP="00A02AB4"/>
    <w:p w14:paraId="733BD86B" w14:textId="77777777" w:rsidR="00A02AB4" w:rsidRPr="00A02AB4" w:rsidRDefault="00A02AB4" w:rsidP="00A02AB4"/>
    <w:p w14:paraId="11196DAD" w14:textId="77777777" w:rsidR="00A02AB4" w:rsidRDefault="00A02AB4" w:rsidP="00A02AB4"/>
    <w:p w14:paraId="37E3E740" w14:textId="77777777" w:rsidR="00A02AB4" w:rsidRPr="00A02AB4" w:rsidRDefault="00A02AB4" w:rsidP="00A02AB4"/>
    <w:sectPr w:rsidR="00A02AB4" w:rsidRPr="00A02AB4" w:rsidSect="00C8590B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45AE" w14:textId="77777777" w:rsidR="00C8590B" w:rsidRDefault="00C8590B">
      <w:r>
        <w:separator/>
      </w:r>
    </w:p>
  </w:endnote>
  <w:endnote w:type="continuationSeparator" w:id="0">
    <w:p w14:paraId="1A43C91B" w14:textId="77777777" w:rsidR="00C8590B" w:rsidRDefault="00C8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E701" w14:textId="77777777" w:rsidR="00C8590B" w:rsidRDefault="00C8590B">
      <w:r>
        <w:separator/>
      </w:r>
    </w:p>
  </w:footnote>
  <w:footnote w:type="continuationSeparator" w:id="0">
    <w:p w14:paraId="358D6E93" w14:textId="77777777" w:rsidR="00C8590B" w:rsidRDefault="00C8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C55A" w14:textId="00DBD7F2" w:rsidR="005E6B0A" w:rsidRDefault="005E6B0A">
    <w:pPr>
      <w:pStyle w:val="Cabealho"/>
      <w:tabs>
        <w:tab w:val="clear" w:pos="8838"/>
      </w:tabs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2"/>
  </w:num>
  <w:num w:numId="2" w16cid:durableId="788209658">
    <w:abstractNumId w:val="4"/>
  </w:num>
  <w:num w:numId="3" w16cid:durableId="657539092">
    <w:abstractNumId w:val="11"/>
  </w:num>
  <w:num w:numId="4" w16cid:durableId="1407217828">
    <w:abstractNumId w:val="3"/>
  </w:num>
  <w:num w:numId="5" w16cid:durableId="1744982108">
    <w:abstractNumId w:val="0"/>
  </w:num>
  <w:num w:numId="6" w16cid:durableId="1011880574">
    <w:abstractNumId w:val="6"/>
  </w:num>
  <w:num w:numId="7" w16cid:durableId="1910991799">
    <w:abstractNumId w:val="7"/>
  </w:num>
  <w:num w:numId="8" w16cid:durableId="2064866692">
    <w:abstractNumId w:val="1"/>
  </w:num>
  <w:num w:numId="9" w16cid:durableId="367334660">
    <w:abstractNumId w:val="8"/>
  </w:num>
  <w:num w:numId="10" w16cid:durableId="1116145961">
    <w:abstractNumId w:val="10"/>
  </w:num>
  <w:num w:numId="11" w16cid:durableId="1083451743">
    <w:abstractNumId w:val="5"/>
  </w:num>
  <w:num w:numId="12" w16cid:durableId="33792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25379"/>
    <w:rsid w:val="00030DA4"/>
    <w:rsid w:val="000438A4"/>
    <w:rsid w:val="00044BB1"/>
    <w:rsid w:val="000714D9"/>
    <w:rsid w:val="000949D0"/>
    <w:rsid w:val="00095AFD"/>
    <w:rsid w:val="000A19CD"/>
    <w:rsid w:val="000A3EBD"/>
    <w:rsid w:val="000E0461"/>
    <w:rsid w:val="000E34A5"/>
    <w:rsid w:val="000F5898"/>
    <w:rsid w:val="00106294"/>
    <w:rsid w:val="00114A9E"/>
    <w:rsid w:val="00157CD6"/>
    <w:rsid w:val="0016299E"/>
    <w:rsid w:val="001E2800"/>
    <w:rsid w:val="00206B8C"/>
    <w:rsid w:val="002234F2"/>
    <w:rsid w:val="00233376"/>
    <w:rsid w:val="00280909"/>
    <w:rsid w:val="002A3DE5"/>
    <w:rsid w:val="002B6FA5"/>
    <w:rsid w:val="002C7E7E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6288C"/>
    <w:rsid w:val="003A3E2F"/>
    <w:rsid w:val="003A48A3"/>
    <w:rsid w:val="003D51A2"/>
    <w:rsid w:val="003D6B38"/>
    <w:rsid w:val="003E430B"/>
    <w:rsid w:val="003F117F"/>
    <w:rsid w:val="003F2D53"/>
    <w:rsid w:val="004000B3"/>
    <w:rsid w:val="00462D57"/>
    <w:rsid w:val="004C5EA9"/>
    <w:rsid w:val="004F2348"/>
    <w:rsid w:val="004F69EB"/>
    <w:rsid w:val="005020C7"/>
    <w:rsid w:val="00522BF1"/>
    <w:rsid w:val="00525720"/>
    <w:rsid w:val="00545796"/>
    <w:rsid w:val="00562E3E"/>
    <w:rsid w:val="005819B4"/>
    <w:rsid w:val="00583D71"/>
    <w:rsid w:val="005B511F"/>
    <w:rsid w:val="005B5CDD"/>
    <w:rsid w:val="005C05C8"/>
    <w:rsid w:val="005D0937"/>
    <w:rsid w:val="005E22A2"/>
    <w:rsid w:val="005E6B0A"/>
    <w:rsid w:val="005E7583"/>
    <w:rsid w:val="005F07D6"/>
    <w:rsid w:val="00613875"/>
    <w:rsid w:val="0061747B"/>
    <w:rsid w:val="00621C3C"/>
    <w:rsid w:val="006312CF"/>
    <w:rsid w:val="006B39C0"/>
    <w:rsid w:val="006D338C"/>
    <w:rsid w:val="006E07EA"/>
    <w:rsid w:val="006E512C"/>
    <w:rsid w:val="006F59E5"/>
    <w:rsid w:val="0070671D"/>
    <w:rsid w:val="00732DB6"/>
    <w:rsid w:val="00737FED"/>
    <w:rsid w:val="00775BC9"/>
    <w:rsid w:val="00776A77"/>
    <w:rsid w:val="007C0E6B"/>
    <w:rsid w:val="007C258B"/>
    <w:rsid w:val="007C6B43"/>
    <w:rsid w:val="007F291C"/>
    <w:rsid w:val="008057CD"/>
    <w:rsid w:val="00812A96"/>
    <w:rsid w:val="008518D0"/>
    <w:rsid w:val="00892A6D"/>
    <w:rsid w:val="00895B26"/>
    <w:rsid w:val="008B23EF"/>
    <w:rsid w:val="008F07F9"/>
    <w:rsid w:val="00931B15"/>
    <w:rsid w:val="00991FB3"/>
    <w:rsid w:val="009D6184"/>
    <w:rsid w:val="009E557F"/>
    <w:rsid w:val="00A02AB4"/>
    <w:rsid w:val="00A515D1"/>
    <w:rsid w:val="00A541FA"/>
    <w:rsid w:val="00A649BD"/>
    <w:rsid w:val="00A74A69"/>
    <w:rsid w:val="00AA3B54"/>
    <w:rsid w:val="00AA5B17"/>
    <w:rsid w:val="00B067BE"/>
    <w:rsid w:val="00B10917"/>
    <w:rsid w:val="00B159E6"/>
    <w:rsid w:val="00B32C08"/>
    <w:rsid w:val="00B36691"/>
    <w:rsid w:val="00B43F1F"/>
    <w:rsid w:val="00B565D2"/>
    <w:rsid w:val="00B62962"/>
    <w:rsid w:val="00BB4FB0"/>
    <w:rsid w:val="00BB6FEB"/>
    <w:rsid w:val="00BC5DED"/>
    <w:rsid w:val="00C05266"/>
    <w:rsid w:val="00C10A19"/>
    <w:rsid w:val="00C11370"/>
    <w:rsid w:val="00C14577"/>
    <w:rsid w:val="00C47459"/>
    <w:rsid w:val="00C62858"/>
    <w:rsid w:val="00C8590B"/>
    <w:rsid w:val="00C8761D"/>
    <w:rsid w:val="00CD0916"/>
    <w:rsid w:val="00D00369"/>
    <w:rsid w:val="00D06AD6"/>
    <w:rsid w:val="00D16242"/>
    <w:rsid w:val="00D1730A"/>
    <w:rsid w:val="00D40D0D"/>
    <w:rsid w:val="00D431E1"/>
    <w:rsid w:val="00D47B5B"/>
    <w:rsid w:val="00D520D5"/>
    <w:rsid w:val="00D8090B"/>
    <w:rsid w:val="00D86771"/>
    <w:rsid w:val="00D8756E"/>
    <w:rsid w:val="00DF5406"/>
    <w:rsid w:val="00E06B37"/>
    <w:rsid w:val="00E07586"/>
    <w:rsid w:val="00E400FA"/>
    <w:rsid w:val="00E54039"/>
    <w:rsid w:val="00E801C2"/>
    <w:rsid w:val="00E97D6E"/>
    <w:rsid w:val="00EA3435"/>
    <w:rsid w:val="00EB2846"/>
    <w:rsid w:val="00EC61A1"/>
    <w:rsid w:val="00EC73E5"/>
    <w:rsid w:val="00ED7E9F"/>
    <w:rsid w:val="00F05F86"/>
    <w:rsid w:val="00F159B0"/>
    <w:rsid w:val="00F55E0A"/>
    <w:rsid w:val="00F70AC0"/>
    <w:rsid w:val="00F71224"/>
    <w:rsid w:val="00F72D96"/>
    <w:rsid w:val="00F82F32"/>
    <w:rsid w:val="00FA50F6"/>
    <w:rsid w:val="00FC249A"/>
    <w:rsid w:val="00FE4127"/>
    <w:rsid w:val="00FE5576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qFormat/>
    <w:rsid w:val="00E801C2"/>
    <w:rPr>
      <w:sz w:val="24"/>
      <w:szCs w:val="24"/>
    </w:rPr>
  </w:style>
  <w:style w:type="character" w:styleId="Forte">
    <w:name w:val="Strong"/>
    <w:uiPriority w:val="99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3</cp:revision>
  <cp:lastPrinted>2024-04-04T12:15:00Z</cp:lastPrinted>
  <dcterms:created xsi:type="dcterms:W3CDTF">2024-04-12T10:09:00Z</dcterms:created>
  <dcterms:modified xsi:type="dcterms:W3CDTF">2024-04-12T10:14:00Z</dcterms:modified>
</cp:coreProperties>
</file>