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C99E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739FE778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3A423A69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6686FE60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26BB91A7" w14:textId="5B29A172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  <w:r w:rsidRPr="00E97D6E">
        <w:rPr>
          <w:b/>
          <w:sz w:val="26"/>
          <w:szCs w:val="26"/>
        </w:rPr>
        <w:t>EXTRATO DO CONTRATO Nº. 00</w:t>
      </w:r>
      <w:r w:rsidR="00522BF1">
        <w:rPr>
          <w:b/>
          <w:sz w:val="26"/>
          <w:szCs w:val="26"/>
        </w:rPr>
        <w:t>4</w:t>
      </w:r>
      <w:r w:rsidRPr="00E97D6E">
        <w:rPr>
          <w:b/>
          <w:sz w:val="26"/>
          <w:szCs w:val="26"/>
        </w:rPr>
        <w:t>/202</w:t>
      </w:r>
      <w:r w:rsidR="00EC61A1">
        <w:rPr>
          <w:b/>
          <w:sz w:val="26"/>
          <w:szCs w:val="26"/>
        </w:rPr>
        <w:t>4</w:t>
      </w:r>
    </w:p>
    <w:p w14:paraId="2CD13D20" w14:textId="77777777" w:rsidR="00E97D6E" w:rsidRP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sz w:val="26"/>
          <w:szCs w:val="26"/>
        </w:rPr>
      </w:pPr>
    </w:p>
    <w:p w14:paraId="04CF8831" w14:textId="77777777" w:rsidR="00E97D6E" w:rsidRDefault="00E97D6E" w:rsidP="00E97D6E">
      <w:pPr>
        <w:jc w:val="both"/>
        <w:rPr>
          <w:rStyle w:val="Forte"/>
          <w:color w:val="000000"/>
          <w:sz w:val="26"/>
          <w:szCs w:val="26"/>
          <w:highlight w:val="white"/>
        </w:rPr>
      </w:pPr>
    </w:p>
    <w:p w14:paraId="73647051" w14:textId="77777777" w:rsidR="00E97D6E" w:rsidRDefault="00E97D6E" w:rsidP="00E97D6E">
      <w:pPr>
        <w:jc w:val="both"/>
        <w:rPr>
          <w:rStyle w:val="Forte"/>
          <w:color w:val="000000"/>
          <w:sz w:val="26"/>
          <w:szCs w:val="26"/>
          <w:highlight w:val="white"/>
        </w:rPr>
      </w:pPr>
    </w:p>
    <w:p w14:paraId="7E919E68" w14:textId="77777777" w:rsidR="00E97D6E" w:rsidRPr="00E97D6E" w:rsidRDefault="00E97D6E" w:rsidP="00E97D6E">
      <w:pPr>
        <w:jc w:val="both"/>
        <w:rPr>
          <w:rStyle w:val="Forte"/>
          <w:color w:val="000000"/>
          <w:sz w:val="26"/>
          <w:szCs w:val="26"/>
          <w:highlight w:val="white"/>
        </w:rPr>
      </w:pPr>
    </w:p>
    <w:p w14:paraId="28A86F15" w14:textId="59919685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Espécie</w:t>
      </w:r>
      <w:r w:rsidRPr="00E97D6E">
        <w:rPr>
          <w:color w:val="000000"/>
          <w:sz w:val="26"/>
          <w:szCs w:val="26"/>
          <w:shd w:val="clear" w:color="auto" w:fill="FFFFFF"/>
        </w:rPr>
        <w:t>: Contrato nº. 00</w:t>
      </w:r>
      <w:r w:rsidR="00522BF1">
        <w:rPr>
          <w:color w:val="000000"/>
          <w:sz w:val="26"/>
          <w:szCs w:val="26"/>
          <w:shd w:val="clear" w:color="auto" w:fill="FFFFFF"/>
        </w:rPr>
        <w:t>4</w:t>
      </w:r>
      <w:r w:rsidRPr="00E97D6E">
        <w:rPr>
          <w:color w:val="000000"/>
          <w:sz w:val="26"/>
          <w:szCs w:val="26"/>
          <w:shd w:val="clear" w:color="auto" w:fill="FFFFFF"/>
        </w:rPr>
        <w:t>/202</w:t>
      </w:r>
      <w:r w:rsidR="00EC61A1">
        <w:rPr>
          <w:color w:val="000000"/>
          <w:sz w:val="26"/>
          <w:szCs w:val="26"/>
          <w:shd w:val="clear" w:color="auto" w:fill="FFFFFF"/>
        </w:rPr>
        <w:t>4</w:t>
      </w:r>
      <w:r w:rsidRPr="00E97D6E">
        <w:rPr>
          <w:color w:val="000000"/>
          <w:sz w:val="26"/>
          <w:szCs w:val="26"/>
          <w:shd w:val="clear" w:color="auto" w:fill="FFFFFF"/>
        </w:rPr>
        <w:t>;</w:t>
      </w:r>
    </w:p>
    <w:p w14:paraId="60BA43B5" w14:textId="7C965D06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Contratante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Câmara Municipal de </w:t>
      </w:r>
      <w:r w:rsidR="00EC61A1">
        <w:rPr>
          <w:color w:val="000000"/>
          <w:sz w:val="26"/>
          <w:szCs w:val="26"/>
          <w:shd w:val="clear" w:color="auto" w:fill="FFFFFF"/>
        </w:rPr>
        <w:t>Bueno Brandão</w:t>
      </w:r>
      <w:r w:rsidRPr="00E97D6E">
        <w:rPr>
          <w:color w:val="000000"/>
          <w:sz w:val="26"/>
          <w:szCs w:val="26"/>
          <w:shd w:val="clear" w:color="auto" w:fill="FFFFFF"/>
        </w:rPr>
        <w:t>;</w:t>
      </w:r>
    </w:p>
    <w:p w14:paraId="64C450BE" w14:textId="2AD4EF3D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Contratada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522BF1">
        <w:rPr>
          <w:color w:val="000000"/>
          <w:sz w:val="26"/>
          <w:szCs w:val="26"/>
          <w:shd w:val="clear" w:color="auto" w:fill="FFFFFF"/>
        </w:rPr>
        <w:t>Comercial Três Irmãos Carvalho LTDA</w:t>
      </w:r>
      <w:r w:rsidRPr="00E97D6E">
        <w:rPr>
          <w:color w:val="000000"/>
          <w:sz w:val="26"/>
          <w:szCs w:val="26"/>
          <w:shd w:val="clear" w:color="auto" w:fill="FFFFFF"/>
        </w:rPr>
        <w:t>;</w:t>
      </w:r>
    </w:p>
    <w:p w14:paraId="5A5A68A1" w14:textId="4B04722F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Objeto</w:t>
      </w:r>
      <w:r w:rsidRPr="00E97D6E">
        <w:rPr>
          <w:color w:val="000000"/>
          <w:sz w:val="26"/>
          <w:szCs w:val="26"/>
          <w:shd w:val="clear" w:color="auto" w:fill="FFFFFF"/>
        </w:rPr>
        <w:t>:</w:t>
      </w:r>
      <w:r w:rsidRPr="00E97D6E">
        <w:rPr>
          <w:color w:val="000000"/>
          <w:spacing w:val="-1"/>
          <w:sz w:val="26"/>
          <w:szCs w:val="26"/>
        </w:rPr>
        <w:t xml:space="preserve"> 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Referente à </w:t>
      </w:r>
      <w:r w:rsidR="00EC61A1" w:rsidRPr="00EC61A1">
        <w:rPr>
          <w:color w:val="000000"/>
          <w:sz w:val="26"/>
          <w:szCs w:val="26"/>
          <w:shd w:val="clear" w:color="auto" w:fill="FFFFFF"/>
        </w:rPr>
        <w:t xml:space="preserve">Contratação de Empresa especializada </w:t>
      </w:r>
      <w:r w:rsidR="00025379">
        <w:rPr>
          <w:color w:val="000000"/>
          <w:sz w:val="26"/>
          <w:szCs w:val="26"/>
          <w:shd w:val="clear" w:color="auto" w:fill="FFFFFF"/>
        </w:rPr>
        <w:t>em</w:t>
      </w:r>
      <w:r w:rsidR="00EC61A1" w:rsidRPr="00EC61A1">
        <w:rPr>
          <w:color w:val="000000"/>
          <w:sz w:val="26"/>
          <w:szCs w:val="26"/>
          <w:shd w:val="clear" w:color="auto" w:fill="FFFFFF"/>
        </w:rPr>
        <w:t xml:space="preserve"> fornecimento de </w:t>
      </w:r>
      <w:r w:rsidR="00025379">
        <w:rPr>
          <w:color w:val="000000"/>
          <w:sz w:val="26"/>
          <w:szCs w:val="26"/>
          <w:shd w:val="clear" w:color="auto" w:fill="FFFFFF"/>
        </w:rPr>
        <w:t>Gêneros Alimentícios para a</w:t>
      </w:r>
      <w:r w:rsidR="00EC61A1" w:rsidRPr="00EC61A1">
        <w:rPr>
          <w:color w:val="000000"/>
          <w:sz w:val="26"/>
          <w:szCs w:val="26"/>
          <w:shd w:val="clear" w:color="auto" w:fill="FFFFFF"/>
        </w:rPr>
        <w:t xml:space="preserve"> Câmara Municipal de Bueno Brandão- MG</w:t>
      </w:r>
      <w:r w:rsidR="00EC61A1">
        <w:rPr>
          <w:rFonts w:eastAsia="Calibri"/>
          <w:bCs/>
          <w:lang w:eastAsia="en-US"/>
        </w:rPr>
        <w:t>;</w:t>
      </w:r>
    </w:p>
    <w:p w14:paraId="596CDFFF" w14:textId="2D94C454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Valor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R$ </w:t>
      </w:r>
      <w:r w:rsidR="00522BF1">
        <w:t>3.492,55</w:t>
      </w:r>
      <w:r w:rsidR="00EC61A1" w:rsidRPr="00E97D6E">
        <w:rPr>
          <w:color w:val="000000"/>
          <w:sz w:val="26"/>
          <w:szCs w:val="26"/>
          <w:shd w:val="clear" w:color="auto" w:fill="FFFFFF"/>
        </w:rPr>
        <w:t xml:space="preserve"> </w:t>
      </w:r>
      <w:r w:rsidRPr="00E97D6E">
        <w:rPr>
          <w:color w:val="000000"/>
          <w:sz w:val="26"/>
          <w:szCs w:val="26"/>
          <w:shd w:val="clear" w:color="auto" w:fill="FFFFFF"/>
        </w:rPr>
        <w:t>(</w:t>
      </w:r>
      <w:r w:rsidR="00522BF1">
        <w:rPr>
          <w:color w:val="000000"/>
          <w:sz w:val="26"/>
          <w:szCs w:val="26"/>
          <w:shd w:val="clear" w:color="auto" w:fill="FFFFFF"/>
        </w:rPr>
        <w:t>Três mil, quatrocentos e noventa e dois reais e cinquenta e cinco centavos)</w:t>
      </w:r>
    </w:p>
    <w:p w14:paraId="40DA2EFA" w14:textId="5A18C206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b/>
          <w:color w:val="000000"/>
          <w:sz w:val="26"/>
          <w:szCs w:val="26"/>
          <w:shd w:val="clear" w:color="auto" w:fill="FFFFFF"/>
        </w:rPr>
        <w:t xml:space="preserve">Dotação Orçamentária: </w:t>
      </w:r>
      <w:r w:rsidR="00EC61A1" w:rsidRPr="00EC61A1">
        <w:rPr>
          <w:sz w:val="26"/>
          <w:szCs w:val="26"/>
        </w:rPr>
        <w:t>01.01.01.031.0001.4.001.33.90.30</w:t>
      </w:r>
      <w:r w:rsidR="00EC61A1" w:rsidRPr="009A2856">
        <w:rPr>
          <w:rFonts w:ascii="Arial" w:hAnsi="Arial" w:cs="Arial"/>
        </w:rPr>
        <w:t xml:space="preserve"> </w:t>
      </w:r>
    </w:p>
    <w:p w14:paraId="0D48F188" w14:textId="033EF635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Vigência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025379">
        <w:rPr>
          <w:color w:val="000000"/>
          <w:sz w:val="26"/>
          <w:szCs w:val="26"/>
          <w:shd w:val="clear" w:color="auto" w:fill="FFFFFF"/>
        </w:rPr>
        <w:t>04</w:t>
      </w:r>
      <w:r w:rsidRPr="00E97D6E">
        <w:rPr>
          <w:color w:val="000000"/>
          <w:sz w:val="26"/>
          <w:szCs w:val="26"/>
          <w:shd w:val="clear" w:color="auto" w:fill="FFFFFF"/>
        </w:rPr>
        <w:t>/</w:t>
      </w:r>
      <w:r>
        <w:rPr>
          <w:color w:val="000000"/>
          <w:sz w:val="26"/>
          <w:szCs w:val="26"/>
          <w:shd w:val="clear" w:color="auto" w:fill="FFFFFF"/>
        </w:rPr>
        <w:t>0</w:t>
      </w:r>
      <w:r w:rsidR="00025379">
        <w:rPr>
          <w:color w:val="000000"/>
          <w:sz w:val="26"/>
          <w:szCs w:val="26"/>
          <w:shd w:val="clear" w:color="auto" w:fill="FFFFFF"/>
        </w:rPr>
        <w:t>4</w:t>
      </w:r>
      <w:r w:rsidRPr="00E97D6E">
        <w:rPr>
          <w:color w:val="000000"/>
          <w:sz w:val="26"/>
          <w:szCs w:val="26"/>
          <w:shd w:val="clear" w:color="auto" w:fill="FFFFFF"/>
        </w:rPr>
        <w:t>/202</w:t>
      </w:r>
      <w:r>
        <w:rPr>
          <w:color w:val="000000"/>
          <w:sz w:val="26"/>
          <w:szCs w:val="26"/>
          <w:shd w:val="clear" w:color="auto" w:fill="FFFFFF"/>
        </w:rPr>
        <w:t>4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 a </w:t>
      </w:r>
      <w:r w:rsidR="00EC61A1">
        <w:rPr>
          <w:color w:val="000000"/>
          <w:sz w:val="26"/>
          <w:szCs w:val="26"/>
          <w:shd w:val="clear" w:color="auto" w:fill="FFFFFF"/>
        </w:rPr>
        <w:t>31</w:t>
      </w:r>
      <w:r w:rsidRPr="00E97D6E">
        <w:rPr>
          <w:color w:val="000000"/>
          <w:sz w:val="26"/>
          <w:szCs w:val="26"/>
          <w:shd w:val="clear" w:color="auto" w:fill="FFFFFF"/>
        </w:rPr>
        <w:t>/</w:t>
      </w:r>
      <w:r w:rsidR="00EC61A1">
        <w:rPr>
          <w:color w:val="000000"/>
          <w:sz w:val="26"/>
          <w:szCs w:val="26"/>
          <w:shd w:val="clear" w:color="auto" w:fill="FFFFFF"/>
        </w:rPr>
        <w:t>12</w:t>
      </w:r>
      <w:r w:rsidRPr="00E97D6E">
        <w:rPr>
          <w:color w:val="000000"/>
          <w:sz w:val="26"/>
          <w:szCs w:val="26"/>
          <w:shd w:val="clear" w:color="auto" w:fill="FFFFFF"/>
        </w:rPr>
        <w:t>/20</w:t>
      </w:r>
      <w:r w:rsidR="00EC61A1">
        <w:rPr>
          <w:color w:val="000000"/>
          <w:sz w:val="26"/>
          <w:szCs w:val="26"/>
          <w:shd w:val="clear" w:color="auto" w:fill="FFFFFF"/>
        </w:rPr>
        <w:t>24</w:t>
      </w:r>
    </w:p>
    <w:p w14:paraId="4266B789" w14:textId="58CE699F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Data de Assinatura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025379">
        <w:rPr>
          <w:color w:val="000000"/>
          <w:sz w:val="26"/>
          <w:szCs w:val="26"/>
          <w:shd w:val="clear" w:color="auto" w:fill="FFFFFF"/>
        </w:rPr>
        <w:t>02</w:t>
      </w:r>
      <w:r w:rsidRPr="00E97D6E">
        <w:rPr>
          <w:color w:val="000000"/>
          <w:sz w:val="26"/>
          <w:szCs w:val="26"/>
          <w:shd w:val="clear" w:color="auto" w:fill="FFFFFF"/>
        </w:rPr>
        <w:t>/</w:t>
      </w:r>
      <w:r>
        <w:rPr>
          <w:color w:val="000000"/>
          <w:sz w:val="26"/>
          <w:szCs w:val="26"/>
          <w:shd w:val="clear" w:color="auto" w:fill="FFFFFF"/>
        </w:rPr>
        <w:t>0</w:t>
      </w:r>
      <w:r w:rsidR="00025379">
        <w:rPr>
          <w:color w:val="000000"/>
          <w:sz w:val="26"/>
          <w:szCs w:val="26"/>
          <w:shd w:val="clear" w:color="auto" w:fill="FFFFFF"/>
        </w:rPr>
        <w:t>4</w:t>
      </w:r>
      <w:r w:rsidRPr="00E97D6E">
        <w:rPr>
          <w:color w:val="000000"/>
          <w:sz w:val="26"/>
          <w:szCs w:val="26"/>
          <w:shd w:val="clear" w:color="auto" w:fill="FFFFFF"/>
        </w:rPr>
        <w:t>/</w:t>
      </w:r>
      <w:r>
        <w:rPr>
          <w:color w:val="000000"/>
          <w:sz w:val="26"/>
          <w:szCs w:val="26"/>
          <w:shd w:val="clear" w:color="auto" w:fill="FFFFFF"/>
        </w:rPr>
        <w:t>2024</w:t>
      </w:r>
    </w:p>
    <w:p w14:paraId="799BE765" w14:textId="000E9D51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Assinam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Pela Câmara Municipal de </w:t>
      </w:r>
      <w:r w:rsidR="00895B26">
        <w:rPr>
          <w:color w:val="000000"/>
          <w:sz w:val="26"/>
          <w:szCs w:val="26"/>
          <w:shd w:val="clear" w:color="auto" w:fill="FFFFFF"/>
        </w:rPr>
        <w:t>Bueno Brandão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895B26">
        <w:rPr>
          <w:color w:val="000000"/>
          <w:sz w:val="26"/>
          <w:szCs w:val="26"/>
          <w:shd w:val="clear" w:color="auto" w:fill="FFFFFF"/>
        </w:rPr>
        <w:t>Cláudio Aparecido Borba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 – Presidente da Câmara de </w:t>
      </w:r>
      <w:r w:rsidR="00895B26">
        <w:rPr>
          <w:color w:val="000000"/>
          <w:sz w:val="26"/>
          <w:szCs w:val="26"/>
          <w:shd w:val="clear" w:color="auto" w:fill="FFFFFF"/>
        </w:rPr>
        <w:t>Bueno Brandão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. Pela empresa </w:t>
      </w:r>
      <w:r w:rsidR="00522BF1">
        <w:rPr>
          <w:color w:val="000000"/>
          <w:sz w:val="26"/>
          <w:szCs w:val="26"/>
          <w:shd w:val="clear" w:color="auto" w:fill="FFFFFF"/>
        </w:rPr>
        <w:t>Comercial Três Irmãos Carvalho LTDA</w:t>
      </w:r>
      <w:r w:rsidR="00522BF1">
        <w:rPr>
          <w:color w:val="000000"/>
          <w:sz w:val="26"/>
          <w:szCs w:val="26"/>
          <w:shd w:val="clear" w:color="auto" w:fill="FFFFFF"/>
        </w:rPr>
        <w:t xml:space="preserve"> Joselei de Carvalho</w:t>
      </w:r>
      <w:r w:rsidRPr="00E97D6E">
        <w:rPr>
          <w:color w:val="000000"/>
          <w:sz w:val="26"/>
          <w:szCs w:val="26"/>
          <w:shd w:val="clear" w:color="auto" w:fill="FFFFFF"/>
        </w:rPr>
        <w:t>.</w:t>
      </w:r>
    </w:p>
    <w:p w14:paraId="7E33130A" w14:textId="77777777" w:rsidR="00931B15" w:rsidRDefault="00931B15" w:rsidP="00333EE7"/>
    <w:p w14:paraId="7133BBBE" w14:textId="77777777" w:rsidR="00A02AB4" w:rsidRPr="00A02AB4" w:rsidRDefault="00A02AB4" w:rsidP="00A02AB4"/>
    <w:p w14:paraId="397E62BF" w14:textId="77777777" w:rsidR="00A02AB4" w:rsidRPr="00A02AB4" w:rsidRDefault="00A02AB4" w:rsidP="00A02AB4"/>
    <w:p w14:paraId="2F4D254A" w14:textId="77777777" w:rsidR="00A02AB4" w:rsidRPr="00A02AB4" w:rsidRDefault="00A02AB4" w:rsidP="00A02AB4"/>
    <w:p w14:paraId="329D308B" w14:textId="77777777" w:rsidR="00A02AB4" w:rsidRPr="00A02AB4" w:rsidRDefault="00A02AB4" w:rsidP="00A02AB4"/>
    <w:p w14:paraId="1115AEA2" w14:textId="77777777" w:rsidR="00A02AB4" w:rsidRPr="00A02AB4" w:rsidRDefault="00A02AB4" w:rsidP="00A02AB4"/>
    <w:p w14:paraId="30E0C68B" w14:textId="77777777" w:rsidR="00A02AB4" w:rsidRPr="00A02AB4" w:rsidRDefault="00A02AB4" w:rsidP="00A02AB4"/>
    <w:p w14:paraId="025206BD" w14:textId="77777777" w:rsidR="00A02AB4" w:rsidRPr="00A02AB4" w:rsidRDefault="00A02AB4" w:rsidP="00A02AB4"/>
    <w:p w14:paraId="69AC6028" w14:textId="77777777" w:rsidR="00A02AB4" w:rsidRPr="00A02AB4" w:rsidRDefault="00A02AB4" w:rsidP="00A02AB4"/>
    <w:p w14:paraId="1A518E22" w14:textId="77777777" w:rsidR="00A02AB4" w:rsidRPr="00A02AB4" w:rsidRDefault="00A02AB4" w:rsidP="00A02AB4"/>
    <w:p w14:paraId="66AF532B" w14:textId="77777777" w:rsidR="00A02AB4" w:rsidRPr="00A02AB4" w:rsidRDefault="00A02AB4" w:rsidP="00A02AB4"/>
    <w:p w14:paraId="4E68058D" w14:textId="77777777" w:rsidR="00A02AB4" w:rsidRPr="00A02AB4" w:rsidRDefault="00A02AB4" w:rsidP="00A02AB4"/>
    <w:p w14:paraId="198D41E6" w14:textId="77777777" w:rsidR="00A02AB4" w:rsidRPr="00A02AB4" w:rsidRDefault="00A02AB4" w:rsidP="00A02AB4"/>
    <w:p w14:paraId="55A5537D" w14:textId="77777777" w:rsidR="00A02AB4" w:rsidRPr="00A02AB4" w:rsidRDefault="00A02AB4" w:rsidP="00A02AB4"/>
    <w:p w14:paraId="609D2B17" w14:textId="77777777" w:rsidR="00A02AB4" w:rsidRPr="00A02AB4" w:rsidRDefault="00A02AB4" w:rsidP="00A02AB4"/>
    <w:p w14:paraId="592AB842" w14:textId="77777777" w:rsidR="00A02AB4" w:rsidRPr="00A02AB4" w:rsidRDefault="00A02AB4" w:rsidP="00A02AB4"/>
    <w:p w14:paraId="2AA51925" w14:textId="77777777" w:rsidR="00A02AB4" w:rsidRPr="00A02AB4" w:rsidRDefault="00A02AB4" w:rsidP="00A02AB4"/>
    <w:p w14:paraId="313EB4D0" w14:textId="77777777" w:rsidR="00A02AB4" w:rsidRPr="00A02AB4" w:rsidRDefault="00A02AB4" w:rsidP="00A02AB4"/>
    <w:p w14:paraId="42C0F40F" w14:textId="77777777" w:rsidR="00A02AB4" w:rsidRPr="00A02AB4" w:rsidRDefault="00A02AB4" w:rsidP="00A02AB4"/>
    <w:p w14:paraId="1491ECB7" w14:textId="77777777" w:rsidR="00A02AB4" w:rsidRPr="00A02AB4" w:rsidRDefault="00A02AB4" w:rsidP="00A02AB4"/>
    <w:p w14:paraId="6651F376" w14:textId="77777777" w:rsidR="00A02AB4" w:rsidRPr="00A02AB4" w:rsidRDefault="00A02AB4" w:rsidP="00A02AB4"/>
    <w:p w14:paraId="2669A829" w14:textId="77777777" w:rsidR="00A02AB4" w:rsidRPr="00A02AB4" w:rsidRDefault="00A02AB4" w:rsidP="00A02AB4"/>
    <w:p w14:paraId="4458B0A0" w14:textId="77777777" w:rsidR="00A02AB4" w:rsidRPr="00A02AB4" w:rsidRDefault="00A02AB4" w:rsidP="00A02AB4"/>
    <w:p w14:paraId="61A1F5F8" w14:textId="77777777" w:rsidR="00A02AB4" w:rsidRDefault="00A02AB4" w:rsidP="00A02AB4"/>
    <w:p w14:paraId="733BD86B" w14:textId="77777777" w:rsidR="00A02AB4" w:rsidRPr="00A02AB4" w:rsidRDefault="00A02AB4" w:rsidP="00A02AB4"/>
    <w:p w14:paraId="11196DAD" w14:textId="77777777" w:rsidR="00A02AB4" w:rsidRDefault="00A02AB4" w:rsidP="00A02AB4"/>
    <w:p w14:paraId="37E3E740" w14:textId="77777777" w:rsidR="00A02AB4" w:rsidRPr="00A02AB4" w:rsidRDefault="00A02AB4" w:rsidP="00A02AB4"/>
    <w:sectPr w:rsidR="00A02AB4" w:rsidRPr="00A02AB4" w:rsidSect="00F159B0">
      <w:headerReference w:type="default" r:id="rId8"/>
      <w:footerReference w:type="even" r:id="rId9"/>
      <w:footerReference w:type="default" r:id="rId10"/>
      <w:pgSz w:w="11907" w:h="16840" w:code="9"/>
      <w:pgMar w:top="1797" w:right="1418" w:bottom="731" w:left="1418" w:header="357" w:footer="11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68AC" w14:textId="77777777" w:rsidR="00F159B0" w:rsidRDefault="00F159B0">
      <w:r>
        <w:separator/>
      </w:r>
    </w:p>
  </w:endnote>
  <w:endnote w:type="continuationSeparator" w:id="0">
    <w:p w14:paraId="0E450EF2" w14:textId="77777777" w:rsidR="00F159B0" w:rsidRDefault="00F1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7015" w14:textId="77777777" w:rsidR="005E6B0A" w:rsidRDefault="00F712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6B0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1DB709" w14:textId="77777777" w:rsidR="005E6B0A" w:rsidRDefault="005E6B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B10E" w14:textId="77777777" w:rsidR="005E6B0A" w:rsidRDefault="005E6B0A">
    <w:pPr>
      <w:pStyle w:val="Rodap"/>
      <w:framePr w:wrap="around" w:vAnchor="text" w:hAnchor="page" w:x="11160" w:y="32"/>
      <w:rPr>
        <w:rStyle w:val="Nmerodepgina"/>
      </w:rPr>
    </w:pPr>
  </w:p>
  <w:p w14:paraId="489ECFF0" w14:textId="77777777" w:rsidR="005E6B0A" w:rsidRDefault="005E6B0A" w:rsidP="006312CF">
    <w:pPr>
      <w:jc w:val="center"/>
      <w:rPr>
        <w:color w:val="0000FF"/>
        <w:sz w:val="26"/>
      </w:rPr>
    </w:pPr>
  </w:p>
  <w:p w14:paraId="0F9C03A8" w14:textId="77777777" w:rsidR="005E6B0A" w:rsidRDefault="005E6B0A">
    <w:pPr>
      <w:pStyle w:val="Rodap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369D" w14:textId="77777777" w:rsidR="00F159B0" w:rsidRDefault="00F159B0">
      <w:r>
        <w:separator/>
      </w:r>
    </w:p>
  </w:footnote>
  <w:footnote w:type="continuationSeparator" w:id="0">
    <w:p w14:paraId="34D10275" w14:textId="77777777" w:rsidR="00F159B0" w:rsidRDefault="00F15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C55A" w14:textId="00DBD7F2" w:rsidR="005E6B0A" w:rsidRDefault="005E6B0A">
    <w:pPr>
      <w:pStyle w:val="Cabealho"/>
      <w:tabs>
        <w:tab w:val="clear" w:pos="8838"/>
      </w:tabs>
    </w:pP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DCD"/>
    <w:multiLevelType w:val="multilevel"/>
    <w:tmpl w:val="227C57E2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46614"/>
    <w:multiLevelType w:val="hybridMultilevel"/>
    <w:tmpl w:val="FF42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97A81"/>
    <w:multiLevelType w:val="hybridMultilevel"/>
    <w:tmpl w:val="51FEDCCC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9640C"/>
    <w:multiLevelType w:val="multilevel"/>
    <w:tmpl w:val="D896A7DE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C1B3B"/>
    <w:multiLevelType w:val="hybridMultilevel"/>
    <w:tmpl w:val="CD8E7C7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41F35509"/>
    <w:multiLevelType w:val="hybridMultilevel"/>
    <w:tmpl w:val="F282E6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93C8A"/>
    <w:multiLevelType w:val="hybridMultilevel"/>
    <w:tmpl w:val="1EECB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1B609A6"/>
    <w:multiLevelType w:val="hybridMultilevel"/>
    <w:tmpl w:val="BCF69B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07BA4"/>
    <w:multiLevelType w:val="multilevel"/>
    <w:tmpl w:val="259C4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B6EC8"/>
    <w:multiLevelType w:val="hybridMultilevel"/>
    <w:tmpl w:val="569644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31756"/>
    <w:multiLevelType w:val="hybridMultilevel"/>
    <w:tmpl w:val="6A34A4C4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10762">
    <w:abstractNumId w:val="2"/>
  </w:num>
  <w:num w:numId="2" w16cid:durableId="788209658">
    <w:abstractNumId w:val="4"/>
  </w:num>
  <w:num w:numId="3" w16cid:durableId="657539092">
    <w:abstractNumId w:val="11"/>
  </w:num>
  <w:num w:numId="4" w16cid:durableId="1407217828">
    <w:abstractNumId w:val="3"/>
  </w:num>
  <w:num w:numId="5" w16cid:durableId="1744982108">
    <w:abstractNumId w:val="0"/>
  </w:num>
  <w:num w:numId="6" w16cid:durableId="1011880574">
    <w:abstractNumId w:val="6"/>
  </w:num>
  <w:num w:numId="7" w16cid:durableId="1910991799">
    <w:abstractNumId w:val="7"/>
  </w:num>
  <w:num w:numId="8" w16cid:durableId="2064866692">
    <w:abstractNumId w:val="1"/>
  </w:num>
  <w:num w:numId="9" w16cid:durableId="367334660">
    <w:abstractNumId w:val="8"/>
  </w:num>
  <w:num w:numId="10" w16cid:durableId="1116145961">
    <w:abstractNumId w:val="10"/>
  </w:num>
  <w:num w:numId="11" w16cid:durableId="1083451743">
    <w:abstractNumId w:val="5"/>
  </w:num>
  <w:num w:numId="12" w16cid:durableId="337929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F"/>
    <w:rsid w:val="00025379"/>
    <w:rsid w:val="00030DA4"/>
    <w:rsid w:val="000438A4"/>
    <w:rsid w:val="00044BB1"/>
    <w:rsid w:val="000714D9"/>
    <w:rsid w:val="000949D0"/>
    <w:rsid w:val="00095AFD"/>
    <w:rsid w:val="000A19CD"/>
    <w:rsid w:val="000A3EBD"/>
    <w:rsid w:val="000E0461"/>
    <w:rsid w:val="000E34A5"/>
    <w:rsid w:val="000F5898"/>
    <w:rsid w:val="00106294"/>
    <w:rsid w:val="00114A9E"/>
    <w:rsid w:val="00157CD6"/>
    <w:rsid w:val="0016299E"/>
    <w:rsid w:val="001E2800"/>
    <w:rsid w:val="00206B8C"/>
    <w:rsid w:val="002234F2"/>
    <w:rsid w:val="00233376"/>
    <w:rsid w:val="00280909"/>
    <w:rsid w:val="002A3DE5"/>
    <w:rsid w:val="002B6FA5"/>
    <w:rsid w:val="002C7E7E"/>
    <w:rsid w:val="002D18BB"/>
    <w:rsid w:val="002D32D5"/>
    <w:rsid w:val="002D3C4D"/>
    <w:rsid w:val="002D4CB3"/>
    <w:rsid w:val="002E6E18"/>
    <w:rsid w:val="00320213"/>
    <w:rsid w:val="003207C8"/>
    <w:rsid w:val="00325237"/>
    <w:rsid w:val="003302E1"/>
    <w:rsid w:val="00333EE7"/>
    <w:rsid w:val="00335BC5"/>
    <w:rsid w:val="00344EA9"/>
    <w:rsid w:val="0036288C"/>
    <w:rsid w:val="003A3E2F"/>
    <w:rsid w:val="003A48A3"/>
    <w:rsid w:val="003D51A2"/>
    <w:rsid w:val="003D6B38"/>
    <w:rsid w:val="003E430B"/>
    <w:rsid w:val="003F117F"/>
    <w:rsid w:val="003F2D53"/>
    <w:rsid w:val="004000B3"/>
    <w:rsid w:val="00462D57"/>
    <w:rsid w:val="004C5EA9"/>
    <w:rsid w:val="004F2348"/>
    <w:rsid w:val="004F69EB"/>
    <w:rsid w:val="005020C7"/>
    <w:rsid w:val="00522BF1"/>
    <w:rsid w:val="00525720"/>
    <w:rsid w:val="00545796"/>
    <w:rsid w:val="00562E3E"/>
    <w:rsid w:val="005819B4"/>
    <w:rsid w:val="00583D71"/>
    <w:rsid w:val="005B511F"/>
    <w:rsid w:val="005B5CDD"/>
    <w:rsid w:val="005C05C8"/>
    <w:rsid w:val="005D0937"/>
    <w:rsid w:val="005E22A2"/>
    <w:rsid w:val="005E6B0A"/>
    <w:rsid w:val="005E7583"/>
    <w:rsid w:val="005F07D6"/>
    <w:rsid w:val="00613875"/>
    <w:rsid w:val="0061747B"/>
    <w:rsid w:val="00621C3C"/>
    <w:rsid w:val="006312CF"/>
    <w:rsid w:val="006B39C0"/>
    <w:rsid w:val="006D338C"/>
    <w:rsid w:val="006E07EA"/>
    <w:rsid w:val="006E512C"/>
    <w:rsid w:val="006F59E5"/>
    <w:rsid w:val="0070671D"/>
    <w:rsid w:val="00732DB6"/>
    <w:rsid w:val="00737FED"/>
    <w:rsid w:val="00775BC9"/>
    <w:rsid w:val="00776A77"/>
    <w:rsid w:val="007C0E6B"/>
    <w:rsid w:val="007C258B"/>
    <w:rsid w:val="007C6B43"/>
    <w:rsid w:val="007F291C"/>
    <w:rsid w:val="008057CD"/>
    <w:rsid w:val="00812A96"/>
    <w:rsid w:val="008518D0"/>
    <w:rsid w:val="00892A6D"/>
    <w:rsid w:val="00895B26"/>
    <w:rsid w:val="008B23EF"/>
    <w:rsid w:val="008F07F9"/>
    <w:rsid w:val="00931B15"/>
    <w:rsid w:val="00991FB3"/>
    <w:rsid w:val="009D6184"/>
    <w:rsid w:val="009E557F"/>
    <w:rsid w:val="00A02AB4"/>
    <w:rsid w:val="00A515D1"/>
    <w:rsid w:val="00A541FA"/>
    <w:rsid w:val="00A649BD"/>
    <w:rsid w:val="00A74A69"/>
    <w:rsid w:val="00AA3B54"/>
    <w:rsid w:val="00AA5B17"/>
    <w:rsid w:val="00B067BE"/>
    <w:rsid w:val="00B10917"/>
    <w:rsid w:val="00B159E6"/>
    <w:rsid w:val="00B32C08"/>
    <w:rsid w:val="00B36691"/>
    <w:rsid w:val="00B43F1F"/>
    <w:rsid w:val="00B565D2"/>
    <w:rsid w:val="00B62962"/>
    <w:rsid w:val="00BB4FB0"/>
    <w:rsid w:val="00BB6FEB"/>
    <w:rsid w:val="00BC5DED"/>
    <w:rsid w:val="00C05266"/>
    <w:rsid w:val="00C10A19"/>
    <w:rsid w:val="00C11370"/>
    <w:rsid w:val="00C14577"/>
    <w:rsid w:val="00C47459"/>
    <w:rsid w:val="00C62858"/>
    <w:rsid w:val="00CD0916"/>
    <w:rsid w:val="00D00369"/>
    <w:rsid w:val="00D06AD6"/>
    <w:rsid w:val="00D16242"/>
    <w:rsid w:val="00D1730A"/>
    <w:rsid w:val="00D40D0D"/>
    <w:rsid w:val="00D431E1"/>
    <w:rsid w:val="00D47B5B"/>
    <w:rsid w:val="00D520D5"/>
    <w:rsid w:val="00D8090B"/>
    <w:rsid w:val="00D86771"/>
    <w:rsid w:val="00D8756E"/>
    <w:rsid w:val="00DF5406"/>
    <w:rsid w:val="00E06B37"/>
    <w:rsid w:val="00E07586"/>
    <w:rsid w:val="00E400FA"/>
    <w:rsid w:val="00E54039"/>
    <w:rsid w:val="00E801C2"/>
    <w:rsid w:val="00E97D6E"/>
    <w:rsid w:val="00EA3435"/>
    <w:rsid w:val="00EB2846"/>
    <w:rsid w:val="00EC61A1"/>
    <w:rsid w:val="00EC73E5"/>
    <w:rsid w:val="00ED7E9F"/>
    <w:rsid w:val="00F05F86"/>
    <w:rsid w:val="00F159B0"/>
    <w:rsid w:val="00F55E0A"/>
    <w:rsid w:val="00F70AC0"/>
    <w:rsid w:val="00F71224"/>
    <w:rsid w:val="00F72D96"/>
    <w:rsid w:val="00F82F32"/>
    <w:rsid w:val="00FA50F6"/>
    <w:rsid w:val="00FC249A"/>
    <w:rsid w:val="00FE4127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7C7C"/>
  <w15:docId w15:val="{28A38110-A903-4DA8-8966-F76FF38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7F"/>
    <w:rPr>
      <w:sz w:val="24"/>
      <w:szCs w:val="24"/>
    </w:rPr>
  </w:style>
  <w:style w:type="paragraph" w:styleId="Ttulo1">
    <w:name w:val="heading 1"/>
    <w:basedOn w:val="Normal"/>
    <w:next w:val="Normal"/>
    <w:qFormat/>
    <w:rsid w:val="009E557F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9E557F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E557F"/>
    <w:pPr>
      <w:keepNext/>
      <w:spacing w:line="480" w:lineRule="auto"/>
      <w:outlineLvl w:val="2"/>
    </w:pPr>
    <w:rPr>
      <w:rFonts w:ascii="PMingLiU" w:eastAsia="PMingLiU" w:hAnsi="PMingLiU" w:cs="Arial"/>
      <w:color w:val="000000"/>
      <w:sz w:val="28"/>
    </w:rPr>
  </w:style>
  <w:style w:type="paragraph" w:styleId="Ttulo4">
    <w:name w:val="heading 4"/>
    <w:basedOn w:val="Normal"/>
    <w:next w:val="Normal"/>
    <w:qFormat/>
    <w:rsid w:val="009E557F"/>
    <w:pPr>
      <w:keepNext/>
      <w:spacing w:line="480" w:lineRule="auto"/>
      <w:outlineLvl w:val="3"/>
    </w:pPr>
    <w:rPr>
      <w:rFonts w:ascii="PMingLiU" w:eastAsia="PMingLiU" w:hAnsi="PMingLiU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5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E55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7F"/>
  </w:style>
  <w:style w:type="paragraph" w:styleId="Legenda">
    <w:name w:val="caption"/>
    <w:basedOn w:val="Normal"/>
    <w:next w:val="Normal"/>
    <w:qFormat/>
    <w:rsid w:val="009E557F"/>
    <w:rPr>
      <w:color w:val="333399"/>
      <w:sz w:val="30"/>
    </w:rPr>
  </w:style>
  <w:style w:type="paragraph" w:styleId="Corpodetexto">
    <w:name w:val="Body Text"/>
    <w:basedOn w:val="Normal"/>
    <w:semiHidden/>
    <w:rsid w:val="009E557F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9E557F"/>
    <w:pPr>
      <w:ind w:firstLine="708"/>
      <w:jc w:val="both"/>
    </w:pPr>
  </w:style>
  <w:style w:type="paragraph" w:styleId="Recuodecorpodetexto2">
    <w:name w:val="Body Text Indent 2"/>
    <w:basedOn w:val="Normal"/>
    <w:semiHidden/>
    <w:rsid w:val="009E557F"/>
    <w:pPr>
      <w:ind w:left="360"/>
      <w:jc w:val="both"/>
    </w:pPr>
  </w:style>
  <w:style w:type="paragraph" w:styleId="Ttulo">
    <w:name w:val="Title"/>
    <w:basedOn w:val="Normal"/>
    <w:qFormat/>
    <w:rsid w:val="009E557F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uiPriority w:val="59"/>
    <w:rsid w:val="002D3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E801C2"/>
  </w:style>
  <w:style w:type="character" w:customStyle="1" w:styleId="CabealhoChar">
    <w:name w:val="Cabeçalho Char"/>
    <w:basedOn w:val="Fontepargpadro"/>
    <w:link w:val="Cabealho"/>
    <w:uiPriority w:val="99"/>
    <w:qFormat/>
    <w:rsid w:val="00E801C2"/>
    <w:rPr>
      <w:sz w:val="24"/>
      <w:szCs w:val="24"/>
    </w:rPr>
  </w:style>
  <w:style w:type="character" w:styleId="Forte">
    <w:name w:val="Strong"/>
    <w:uiPriority w:val="99"/>
    <w:qFormat/>
    <w:rsid w:val="00621C3C"/>
    <w:rPr>
      <w:b/>
      <w:bCs/>
    </w:rPr>
  </w:style>
  <w:style w:type="character" w:styleId="Hyperlink">
    <w:name w:val="Hyperlink"/>
    <w:uiPriority w:val="99"/>
    <w:semiHidden/>
    <w:unhideWhenUsed/>
    <w:rsid w:val="00621C3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714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714D9"/>
  </w:style>
  <w:style w:type="character" w:styleId="Refdenotaderodap">
    <w:name w:val="footnote reference"/>
    <w:semiHidden/>
    <w:rsid w:val="000714D9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0A3E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2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rgrafo">
    <w:name w:val="Texto Parágrafo"/>
    <w:basedOn w:val="Normal"/>
    <w:uiPriority w:val="99"/>
    <w:rsid w:val="00F82F32"/>
    <w:pPr>
      <w:keepLines/>
      <w:suppressAutoHyphens/>
      <w:snapToGrid w:val="0"/>
      <w:spacing w:before="120" w:after="120" w:line="260" w:lineRule="exact"/>
      <w:ind w:firstLine="284"/>
      <w:jc w:val="both"/>
    </w:pPr>
    <w:rPr>
      <w:rFonts w:ascii="Book Antiqua" w:hAnsi="Book Antiqua" w:cs="Book Antiqua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urvol&#226;n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5048-57FE-4A4F-8F98-AC6D569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Turvolândia</Template>
  <TotalTime>4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Pref. Mun. de Turvolandia</dc:creator>
  <cp:lastModifiedBy>Usuário</cp:lastModifiedBy>
  <cp:revision>3</cp:revision>
  <cp:lastPrinted>2024-04-04T12:15:00Z</cp:lastPrinted>
  <dcterms:created xsi:type="dcterms:W3CDTF">2024-04-04T12:19:00Z</dcterms:created>
  <dcterms:modified xsi:type="dcterms:W3CDTF">2024-04-04T12:22:00Z</dcterms:modified>
</cp:coreProperties>
</file>